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98A1" w14:textId="00D3569C" w:rsidR="00275260" w:rsidRDefault="001C2FF0" w:rsidP="00275260">
      <w:pPr>
        <w:pStyle w:val="Heading1"/>
      </w:pPr>
      <w:r>
        <w:t>Little River Band of Ottawa Indians/Election Board</w:t>
      </w:r>
    </w:p>
    <w:p w14:paraId="6BC34355" w14:textId="100F5033" w:rsidR="00275260" w:rsidRPr="007C4C8D" w:rsidRDefault="009968E4" w:rsidP="009D4984">
      <w:pPr>
        <w:pStyle w:val="Heading1"/>
      </w:pPr>
      <w:r>
        <w:t>Open</w:t>
      </w:r>
      <w:r w:rsidR="00A347B9">
        <w:t xml:space="preserve"> </w:t>
      </w:r>
      <w:r w:rsidR="001C2FF0">
        <w:t xml:space="preserve"> </w:t>
      </w:r>
      <w:sdt>
        <w:sdtPr>
          <w:alias w:val="Meeting minutes:"/>
          <w:tag w:val="Meeting minutes:"/>
          <w:id w:val="1780671977"/>
          <w:placeholder>
            <w:docPart w:val="BB3E774FB3484D298603272396A5A10B"/>
          </w:placeholder>
          <w:temporary/>
          <w:showingPlcHdr/>
          <w15:appearance w15:val="hidden"/>
        </w:sdtPr>
        <w:sdtEndPr/>
        <w:sdtContent>
          <w:r w:rsidR="00275260" w:rsidRPr="004B5C09">
            <w:t>Meeting Minutes</w:t>
          </w:r>
        </w:sdtContent>
      </w:sdt>
    </w:p>
    <w:p w14:paraId="72987537" w14:textId="639E5B28" w:rsidR="002A4258" w:rsidRPr="004222E0" w:rsidRDefault="001850C1" w:rsidP="002A4258">
      <w:pPr>
        <w:pStyle w:val="ListNumber"/>
        <w:numPr>
          <w:ilvl w:val="0"/>
          <w:numId w:val="0"/>
        </w:numPr>
        <w:ind w:left="173"/>
        <w:jc w:val="center"/>
        <w:rPr>
          <w:i/>
          <w:iCs/>
          <w:sz w:val="36"/>
          <w:szCs w:val="36"/>
        </w:rPr>
      </w:pPr>
      <w:r w:rsidRPr="004222E0">
        <w:rPr>
          <w:i/>
          <w:iCs/>
          <w:sz w:val="36"/>
          <w:szCs w:val="36"/>
        </w:rPr>
        <w:t>January</w:t>
      </w:r>
      <w:r w:rsidR="000D116B">
        <w:rPr>
          <w:i/>
          <w:iCs/>
          <w:sz w:val="36"/>
          <w:szCs w:val="36"/>
          <w:vertAlign w:val="superscript"/>
        </w:rPr>
        <w:t xml:space="preserve"> </w:t>
      </w:r>
      <w:r w:rsidR="00D57979">
        <w:rPr>
          <w:i/>
          <w:iCs/>
          <w:sz w:val="36"/>
          <w:szCs w:val="36"/>
        </w:rPr>
        <w:t>16th</w:t>
      </w:r>
      <w:r w:rsidRPr="004222E0">
        <w:rPr>
          <w:i/>
          <w:iCs/>
          <w:sz w:val="36"/>
          <w:szCs w:val="36"/>
        </w:rPr>
        <w:t>, 2025</w:t>
      </w:r>
    </w:p>
    <w:p w14:paraId="0760B9D4" w14:textId="0D5E3A75" w:rsidR="00554276" w:rsidRPr="00394EF4" w:rsidRDefault="002A4258" w:rsidP="000D445D">
      <w:pPr>
        <w:pStyle w:val="ListNumber"/>
      </w:pPr>
      <w:r>
        <w:t>Call to order:</w:t>
      </w:r>
    </w:p>
    <w:p w14:paraId="6E51BCBB" w14:textId="11517787" w:rsidR="00691301" w:rsidRPr="007A32E4" w:rsidRDefault="005E4EB2" w:rsidP="00D535C8">
      <w:pPr>
        <w:pStyle w:val="ListParagraph"/>
        <w:numPr>
          <w:ilvl w:val="0"/>
          <w:numId w:val="3"/>
        </w:numPr>
      </w:pPr>
      <w:r>
        <w:t>Kathy</w:t>
      </w:r>
      <w:r w:rsidR="00C165A8" w:rsidRPr="007A32E4">
        <w:t xml:space="preserve"> </w:t>
      </w:r>
      <w:r w:rsidR="00F574EF" w:rsidRPr="007A32E4">
        <w:t xml:space="preserve">made a motion </w:t>
      </w:r>
      <w:r w:rsidR="001A286B">
        <w:t xml:space="preserve">to </w:t>
      </w:r>
      <w:r w:rsidR="009C3335">
        <w:t>begin</w:t>
      </w:r>
      <w:r w:rsidR="00D33964">
        <w:t xml:space="preserve"> </w:t>
      </w:r>
      <w:r w:rsidR="00D81D94">
        <w:t>the Open</w:t>
      </w:r>
      <w:r w:rsidR="00985CD8">
        <w:t xml:space="preserve"> session</w:t>
      </w:r>
      <w:r w:rsidR="003855B9">
        <w:t xml:space="preserve"> meeting</w:t>
      </w:r>
      <w:r w:rsidR="00985CD8">
        <w:t xml:space="preserve"> at</w:t>
      </w:r>
      <w:r w:rsidR="001719CD">
        <w:t xml:space="preserve"> </w:t>
      </w:r>
      <w:r w:rsidR="00962EE4">
        <w:t>7</w:t>
      </w:r>
      <w:r w:rsidR="00F57F60">
        <w:t>:</w:t>
      </w:r>
      <w:r w:rsidR="00C0387A">
        <w:t>1</w:t>
      </w:r>
      <w:r w:rsidR="00F01BF7">
        <w:t>5</w:t>
      </w:r>
      <w:r w:rsidR="005B0331">
        <w:t xml:space="preserve"> </w:t>
      </w:r>
      <w:r w:rsidR="00691301" w:rsidRPr="007A32E4">
        <w:t>P</w:t>
      </w:r>
      <w:r w:rsidR="000836A2" w:rsidRPr="007A32E4">
        <w:t>.</w:t>
      </w:r>
      <w:r w:rsidR="00691301" w:rsidRPr="007A32E4">
        <w:t>M</w:t>
      </w:r>
      <w:r w:rsidR="000836A2" w:rsidRPr="007A32E4">
        <w:t>.</w:t>
      </w:r>
    </w:p>
    <w:p w14:paraId="56CBD7FA" w14:textId="1EA7E079" w:rsidR="008F327E" w:rsidRPr="006A38EC" w:rsidRDefault="008F327E" w:rsidP="00D535C8">
      <w:pPr>
        <w:pStyle w:val="ListParagraph"/>
        <w:numPr>
          <w:ilvl w:val="0"/>
          <w:numId w:val="4"/>
        </w:numPr>
      </w:pPr>
      <w:r w:rsidRPr="006A38EC">
        <w:t>Roll Call</w:t>
      </w:r>
    </w:p>
    <w:tbl>
      <w:tblPr>
        <w:tblStyle w:val="TableGrid"/>
        <w:tblW w:w="9075" w:type="dxa"/>
        <w:tblInd w:w="173" w:type="dxa"/>
        <w:tblLook w:val="04A0" w:firstRow="1" w:lastRow="0" w:firstColumn="1" w:lastColumn="0" w:noHBand="0" w:noVBand="1"/>
      </w:tblPr>
      <w:tblGrid>
        <w:gridCol w:w="3152"/>
        <w:gridCol w:w="3121"/>
        <w:gridCol w:w="2802"/>
      </w:tblGrid>
      <w:tr w:rsidR="008F327E" w:rsidRPr="006A38EC" w14:paraId="141535F7" w14:textId="77777777" w:rsidTr="008F327E">
        <w:tc>
          <w:tcPr>
            <w:tcW w:w="3152" w:type="dxa"/>
          </w:tcPr>
          <w:p w14:paraId="704F8B3F" w14:textId="51E99625" w:rsidR="008F327E" w:rsidRPr="006A38EC" w:rsidRDefault="008F327E" w:rsidP="008F327E">
            <w:pPr>
              <w:ind w:left="0"/>
            </w:pPr>
            <w:bookmarkStart w:id="0" w:name="_Hlk142396163"/>
            <w:r w:rsidRPr="006A38EC">
              <w:t xml:space="preserve">Kathy Gibson – </w:t>
            </w:r>
            <w:r w:rsidR="00F01BF7">
              <w:t>Present</w:t>
            </w:r>
            <w:r w:rsidR="00945CEF" w:rsidRPr="006A38EC">
              <w:t xml:space="preserve"> </w:t>
            </w:r>
            <w:r w:rsidR="00E0416F" w:rsidRPr="006A38EC">
              <w:t xml:space="preserve"> </w:t>
            </w:r>
          </w:p>
        </w:tc>
        <w:tc>
          <w:tcPr>
            <w:tcW w:w="3121" w:type="dxa"/>
          </w:tcPr>
          <w:p w14:paraId="369DDB56" w14:textId="547B5C8B" w:rsidR="008F327E" w:rsidRPr="006A38EC" w:rsidRDefault="008F327E" w:rsidP="008F327E">
            <w:pPr>
              <w:ind w:left="0"/>
            </w:pPr>
            <w:r w:rsidRPr="006A38EC">
              <w:t xml:space="preserve">Laura Echelbarger </w:t>
            </w:r>
            <w:r w:rsidR="000836A2" w:rsidRPr="006A38EC">
              <w:t>–</w:t>
            </w:r>
            <w:r w:rsidRPr="006A38EC">
              <w:t xml:space="preserve"> </w:t>
            </w:r>
            <w:r w:rsidR="00C0387A">
              <w:t>Present</w:t>
            </w:r>
            <w:r w:rsidR="0070365A" w:rsidRPr="006A38EC">
              <w:t xml:space="preserve"> </w:t>
            </w:r>
          </w:p>
        </w:tc>
        <w:tc>
          <w:tcPr>
            <w:tcW w:w="2802" w:type="dxa"/>
          </w:tcPr>
          <w:p w14:paraId="60F43800" w14:textId="5881CB2E" w:rsidR="008F327E" w:rsidRPr="006A38EC" w:rsidRDefault="008F327E" w:rsidP="008F327E">
            <w:pPr>
              <w:ind w:left="0"/>
            </w:pPr>
            <w:r w:rsidRPr="006A38EC">
              <w:t xml:space="preserve">Janine Sam </w:t>
            </w:r>
            <w:r w:rsidR="00BB5D31" w:rsidRPr="006A38EC">
              <w:t>–</w:t>
            </w:r>
            <w:r w:rsidR="001A53B8" w:rsidRPr="006A38EC">
              <w:t xml:space="preserve"> </w:t>
            </w:r>
            <w:r w:rsidR="002E4506">
              <w:t>Absent</w:t>
            </w:r>
          </w:p>
        </w:tc>
      </w:tr>
      <w:tr w:rsidR="008F327E" w14:paraId="479DC585" w14:textId="77777777" w:rsidTr="008F327E">
        <w:tc>
          <w:tcPr>
            <w:tcW w:w="3152" w:type="dxa"/>
          </w:tcPr>
          <w:p w14:paraId="0CC3EFAB" w14:textId="7A4353DE" w:rsidR="008F327E" w:rsidRPr="006A38EC" w:rsidRDefault="008F327E" w:rsidP="008F327E">
            <w:pPr>
              <w:ind w:left="0"/>
            </w:pPr>
            <w:r w:rsidRPr="006A38EC">
              <w:t>Shawn</w:t>
            </w:r>
            <w:r w:rsidR="00232DD8" w:rsidRPr="006A38EC">
              <w:t>n</w:t>
            </w:r>
            <w:r w:rsidRPr="006A38EC">
              <w:t xml:space="preserve">a Gonzalez </w:t>
            </w:r>
            <w:r w:rsidR="000B3584" w:rsidRPr="006A38EC">
              <w:t>–</w:t>
            </w:r>
            <w:r w:rsidRPr="006A38EC">
              <w:t xml:space="preserve"> </w:t>
            </w:r>
            <w:r w:rsidR="00FF570A">
              <w:t>Present</w:t>
            </w:r>
            <w:r w:rsidR="00691301" w:rsidRPr="006A38EC">
              <w:t xml:space="preserve"> </w:t>
            </w:r>
          </w:p>
        </w:tc>
        <w:tc>
          <w:tcPr>
            <w:tcW w:w="3121" w:type="dxa"/>
          </w:tcPr>
          <w:p w14:paraId="53CE29AB" w14:textId="614D5581" w:rsidR="008F327E" w:rsidRDefault="008F327E" w:rsidP="008F327E">
            <w:pPr>
              <w:ind w:left="0"/>
            </w:pPr>
            <w:r w:rsidRPr="006A38EC">
              <w:t xml:space="preserve">Lee Ivinson </w:t>
            </w:r>
            <w:r w:rsidR="000836A2" w:rsidRPr="006A38EC">
              <w:t>–</w:t>
            </w:r>
            <w:r w:rsidRPr="006A38EC">
              <w:t xml:space="preserve"> </w:t>
            </w:r>
            <w:r w:rsidR="006369B2">
              <w:t>Present</w:t>
            </w:r>
          </w:p>
        </w:tc>
        <w:tc>
          <w:tcPr>
            <w:tcW w:w="2802" w:type="dxa"/>
          </w:tcPr>
          <w:p w14:paraId="272167F4" w14:textId="77777777" w:rsidR="008F327E" w:rsidRDefault="008F327E" w:rsidP="008F327E">
            <w:pPr>
              <w:ind w:left="0"/>
            </w:pPr>
          </w:p>
        </w:tc>
      </w:tr>
    </w:tbl>
    <w:bookmarkEnd w:id="0"/>
    <w:p w14:paraId="140196CF" w14:textId="1A3B6849" w:rsidR="00340D52" w:rsidRPr="00340D52" w:rsidRDefault="00F01BF7" w:rsidP="00340D52">
      <w:pPr>
        <w:pStyle w:val="ListNumber"/>
        <w:numPr>
          <w:ilvl w:val="0"/>
          <w:numId w:val="0"/>
        </w:numPr>
        <w:ind w:left="173"/>
        <w:rPr>
          <w:rFonts w:eastAsiaTheme="majorEastAsia"/>
          <w:b w:val="0"/>
          <w:bCs/>
        </w:rPr>
      </w:pPr>
      <w:r>
        <w:rPr>
          <w:rFonts w:eastAsiaTheme="majorEastAsia"/>
          <w:b w:val="0"/>
          <w:bCs/>
        </w:rPr>
        <w:t xml:space="preserve">Janine </w:t>
      </w:r>
      <w:r w:rsidR="00823517" w:rsidRPr="00340D52">
        <w:rPr>
          <w:rFonts w:eastAsiaTheme="majorEastAsia"/>
          <w:b w:val="0"/>
          <w:bCs/>
        </w:rPr>
        <w:t>attended</w:t>
      </w:r>
      <w:r w:rsidR="00340D52" w:rsidRPr="00340D52">
        <w:rPr>
          <w:rFonts w:eastAsiaTheme="majorEastAsia"/>
          <w:b w:val="0"/>
          <w:bCs/>
        </w:rPr>
        <w:t xml:space="preserve"> the meeting </w:t>
      </w:r>
      <w:r w:rsidR="00312D10">
        <w:rPr>
          <w:rFonts w:eastAsiaTheme="majorEastAsia"/>
          <w:b w:val="0"/>
          <w:bCs/>
        </w:rPr>
        <w:t>at</w:t>
      </w:r>
      <w:r>
        <w:rPr>
          <w:rFonts w:eastAsiaTheme="majorEastAsia"/>
          <w:b w:val="0"/>
          <w:bCs/>
        </w:rPr>
        <w:t xml:space="preserve"> </w:t>
      </w:r>
      <w:r w:rsidR="00E5321B">
        <w:rPr>
          <w:rFonts w:eastAsiaTheme="majorEastAsia"/>
          <w:b w:val="0"/>
          <w:bCs/>
        </w:rPr>
        <w:t>7:</w:t>
      </w:r>
      <w:r w:rsidR="00C0387A">
        <w:rPr>
          <w:rFonts w:eastAsiaTheme="majorEastAsia"/>
          <w:b w:val="0"/>
          <w:bCs/>
        </w:rPr>
        <w:t>18</w:t>
      </w:r>
      <w:r w:rsidR="00340D52" w:rsidRPr="00340D52">
        <w:rPr>
          <w:rFonts w:eastAsiaTheme="majorEastAsia"/>
          <w:b w:val="0"/>
          <w:bCs/>
        </w:rPr>
        <w:t xml:space="preserve"> P</w:t>
      </w:r>
      <w:r w:rsidR="00823517" w:rsidRPr="00340D52">
        <w:rPr>
          <w:rFonts w:eastAsiaTheme="majorEastAsia"/>
          <w:b w:val="0"/>
          <w:bCs/>
        </w:rPr>
        <w:t>.M</w:t>
      </w:r>
      <w:r w:rsidR="00340D52" w:rsidRPr="00340D52">
        <w:rPr>
          <w:rFonts w:eastAsiaTheme="majorEastAsia"/>
          <w:b w:val="0"/>
          <w:bCs/>
        </w:rPr>
        <w:t>.</w:t>
      </w:r>
    </w:p>
    <w:p w14:paraId="76736294" w14:textId="0334063F" w:rsidR="002A5F13" w:rsidRDefault="002A5F13" w:rsidP="00F1548F">
      <w:pPr>
        <w:pStyle w:val="ListNumber"/>
        <w:rPr>
          <w:rFonts w:eastAsiaTheme="majorEastAsia"/>
        </w:rPr>
      </w:pPr>
      <w:r>
        <w:rPr>
          <w:rFonts w:eastAsiaTheme="majorEastAsia"/>
        </w:rPr>
        <w:t>Others Present</w:t>
      </w:r>
      <w:r w:rsidRPr="00FC798A">
        <w:rPr>
          <w:rFonts w:eastAsiaTheme="majorEastAsia"/>
        </w:rPr>
        <w:t>:</w:t>
      </w:r>
      <w:r w:rsidRPr="00FC798A">
        <w:rPr>
          <w:rFonts w:eastAsiaTheme="majorEastAsia"/>
          <w:b w:val="0"/>
          <w:bCs/>
        </w:rPr>
        <w:t xml:space="preserve"> Martha Howell (3635) and </w:t>
      </w:r>
      <w:r w:rsidR="00FC798A" w:rsidRPr="00FC798A">
        <w:rPr>
          <w:rFonts w:eastAsiaTheme="majorEastAsia"/>
          <w:b w:val="0"/>
          <w:bCs/>
        </w:rPr>
        <w:t>AJ Pierson (4231).</w:t>
      </w:r>
      <w:r w:rsidR="00FC798A">
        <w:rPr>
          <w:rFonts w:eastAsiaTheme="majorEastAsia"/>
        </w:rPr>
        <w:t xml:space="preserve"> </w:t>
      </w:r>
    </w:p>
    <w:p w14:paraId="53A33EE4" w14:textId="190F2E64" w:rsidR="008E7950" w:rsidRPr="00F1548F" w:rsidRDefault="005932AC" w:rsidP="00F1548F">
      <w:pPr>
        <w:pStyle w:val="ListNumber"/>
        <w:rPr>
          <w:rFonts w:eastAsiaTheme="majorEastAsia"/>
        </w:rPr>
      </w:pPr>
      <w:r w:rsidRPr="00DD6219">
        <w:rPr>
          <w:rFonts w:eastAsiaTheme="majorEastAsia"/>
        </w:rPr>
        <w:t>M</w:t>
      </w:r>
      <w:r w:rsidR="0082189E" w:rsidRPr="00DD6219">
        <w:rPr>
          <w:rFonts w:eastAsiaTheme="majorEastAsia"/>
        </w:rPr>
        <w:t>inutes Approved</w:t>
      </w:r>
      <w:r w:rsidR="004107CC" w:rsidRPr="00DD6219">
        <w:rPr>
          <w:rFonts w:eastAsiaTheme="majorEastAsia"/>
        </w:rPr>
        <w:t>:</w:t>
      </w:r>
      <w:r w:rsidR="00375544" w:rsidRPr="00DD6219">
        <w:rPr>
          <w:rFonts w:eastAsiaTheme="majorEastAsia"/>
        </w:rPr>
        <w:t xml:space="preserve"> </w:t>
      </w:r>
      <w:r w:rsidR="00AE3BCF">
        <w:rPr>
          <w:rFonts w:eastAsiaTheme="majorEastAsia"/>
        </w:rPr>
        <w:t>Non</w:t>
      </w:r>
      <w:r w:rsidR="00F1548F">
        <w:rPr>
          <w:rFonts w:eastAsiaTheme="majorEastAsia"/>
        </w:rPr>
        <w:t>e</w:t>
      </w:r>
    </w:p>
    <w:p w14:paraId="1C219547" w14:textId="384BEBD6" w:rsidR="00666634" w:rsidRPr="00C45FDF" w:rsidRDefault="001644D8" w:rsidP="001644D8">
      <w:pPr>
        <w:pStyle w:val="ListNumber"/>
        <w:rPr>
          <w:rFonts w:eastAsiaTheme="majorEastAsia"/>
          <w:b w:val="0"/>
          <w:bCs/>
        </w:rPr>
      </w:pPr>
      <w:r>
        <w:rPr>
          <w:rFonts w:eastAsiaTheme="majorEastAsia"/>
        </w:rPr>
        <w:t xml:space="preserve">  </w:t>
      </w:r>
      <w:r w:rsidR="00892D53">
        <w:rPr>
          <w:rFonts w:eastAsiaTheme="majorEastAsia"/>
        </w:rPr>
        <w:t>Discussion</w:t>
      </w:r>
      <w:r w:rsidR="00C74692">
        <w:rPr>
          <w:rFonts w:eastAsiaTheme="majorEastAsia"/>
        </w:rPr>
        <w:t>:</w:t>
      </w:r>
    </w:p>
    <w:p w14:paraId="36480F79" w14:textId="3D6955A7" w:rsidR="00C45FDF" w:rsidRPr="00F66FCF" w:rsidRDefault="00C45FDF" w:rsidP="00C45FDF">
      <w:pPr>
        <w:pStyle w:val="ListNumber"/>
        <w:numPr>
          <w:ilvl w:val="0"/>
          <w:numId w:val="10"/>
        </w:numPr>
        <w:rPr>
          <w:rFonts w:eastAsiaTheme="majorEastAsia"/>
          <w:b w:val="0"/>
          <w:bCs/>
        </w:rPr>
      </w:pPr>
      <w:r w:rsidRPr="00F66FCF">
        <w:rPr>
          <w:rFonts w:eastAsiaTheme="majorEastAsia"/>
          <w:b w:val="0"/>
          <w:bCs/>
        </w:rPr>
        <w:t xml:space="preserve">AJ Pierson (tribal member/student) </w:t>
      </w:r>
      <w:r w:rsidR="00B41E76" w:rsidRPr="00F66FCF">
        <w:rPr>
          <w:rFonts w:eastAsiaTheme="majorEastAsia"/>
          <w:b w:val="0"/>
          <w:bCs/>
        </w:rPr>
        <w:t>asked about our Voter Registration process</w:t>
      </w:r>
      <w:r w:rsidR="00F66FCF" w:rsidRPr="00F66FCF">
        <w:rPr>
          <w:rFonts w:eastAsiaTheme="majorEastAsia"/>
          <w:b w:val="0"/>
          <w:bCs/>
        </w:rPr>
        <w:t xml:space="preserve"> as it pertains to the class she is taking in </w:t>
      </w:r>
      <w:r w:rsidR="00D81D94" w:rsidRPr="00F66FCF">
        <w:rPr>
          <w:rFonts w:eastAsiaTheme="majorEastAsia"/>
          <w:b w:val="0"/>
          <w:bCs/>
        </w:rPr>
        <w:t>college</w:t>
      </w:r>
      <w:r w:rsidR="00F66FCF" w:rsidRPr="00F66FCF">
        <w:rPr>
          <w:rFonts w:eastAsiaTheme="majorEastAsia"/>
          <w:b w:val="0"/>
          <w:bCs/>
        </w:rPr>
        <w:t xml:space="preserve">. </w:t>
      </w:r>
    </w:p>
    <w:p w14:paraId="7BB4B2B6" w14:textId="09669D81" w:rsidR="00FE60E8" w:rsidRPr="00927A9F" w:rsidRDefault="00C64529" w:rsidP="00312D10">
      <w:pPr>
        <w:pStyle w:val="ListNumber"/>
        <w:rPr>
          <w:rFonts w:eastAsiaTheme="majorEastAsia"/>
          <w:bCs/>
        </w:rPr>
      </w:pPr>
      <w:r>
        <w:t>A</w:t>
      </w:r>
      <w:r w:rsidR="00572501">
        <w:t>djournment</w:t>
      </w:r>
      <w:r w:rsidR="007B3E40">
        <w:t>:</w:t>
      </w:r>
    </w:p>
    <w:p w14:paraId="455E0771" w14:textId="619352FD" w:rsidR="0051583B" w:rsidRPr="004529FF" w:rsidRDefault="00312D10" w:rsidP="00BC25F0">
      <w:pPr>
        <w:pStyle w:val="ListNumber"/>
        <w:numPr>
          <w:ilvl w:val="0"/>
          <w:numId w:val="5"/>
        </w:numPr>
        <w:rPr>
          <w:b w:val="0"/>
          <w:bCs/>
        </w:rPr>
      </w:pPr>
      <w:sdt>
        <w:sdtPr>
          <w:rPr>
            <w:b w:val="0"/>
            <w:bCs/>
          </w:rPr>
          <w:alias w:val="Facilitator name:"/>
          <w:tag w:val="Facilitator name:"/>
          <w:id w:val="-1874911055"/>
          <w:placeholder>
            <w:docPart w:val="E1C7A0FFFFBA4C3989C2FD50CF54CAF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0803E3">
            <w:rPr>
              <w:b w:val="0"/>
              <w:bCs/>
            </w:rPr>
            <w:t>Kathy</w:t>
          </w:r>
          <w:r w:rsidR="00A270F9" w:rsidRPr="004529FF">
            <w:rPr>
              <w:b w:val="0"/>
              <w:bCs/>
            </w:rPr>
            <w:t xml:space="preserve"> </w:t>
          </w:r>
          <w:r w:rsidR="007054DE" w:rsidRPr="004529FF">
            <w:rPr>
              <w:b w:val="0"/>
              <w:bCs/>
            </w:rPr>
            <w:t>made a motion to</w:t>
          </w:r>
        </w:sdtContent>
      </w:sdt>
      <w:r w:rsidR="0051583B" w:rsidRPr="004529FF">
        <w:rPr>
          <w:b w:val="0"/>
          <w:bCs/>
        </w:rPr>
        <w:t xml:space="preserve"> adjourn </w:t>
      </w:r>
      <w:r w:rsidR="00A42AD7" w:rsidRPr="004529FF">
        <w:rPr>
          <w:b w:val="0"/>
          <w:bCs/>
        </w:rPr>
        <w:t xml:space="preserve">the </w:t>
      </w:r>
      <w:r>
        <w:rPr>
          <w:b w:val="0"/>
          <w:bCs/>
        </w:rPr>
        <w:t>open</w:t>
      </w:r>
      <w:r w:rsidR="0051583B" w:rsidRPr="004529FF">
        <w:rPr>
          <w:b w:val="0"/>
          <w:bCs/>
        </w:rPr>
        <w:t xml:space="preserve"> session at</w:t>
      </w:r>
      <w:r w:rsidR="00A270F9" w:rsidRPr="004529FF">
        <w:rPr>
          <w:b w:val="0"/>
          <w:bCs/>
        </w:rPr>
        <w:t xml:space="preserve"> </w:t>
      </w:r>
      <w:r w:rsidR="00D81D94">
        <w:rPr>
          <w:b w:val="0"/>
          <w:bCs/>
        </w:rPr>
        <w:t xml:space="preserve">7:32 </w:t>
      </w:r>
      <w:r w:rsidR="00B040A1" w:rsidRPr="004529FF">
        <w:rPr>
          <w:b w:val="0"/>
          <w:bCs/>
        </w:rPr>
        <w:t>P</w:t>
      </w:r>
      <w:r w:rsidR="00950FCF" w:rsidRPr="004529FF">
        <w:rPr>
          <w:b w:val="0"/>
          <w:bCs/>
        </w:rPr>
        <w:t>.M</w:t>
      </w:r>
      <w:r w:rsidR="00C01713" w:rsidRPr="004529FF">
        <w:rPr>
          <w:b w:val="0"/>
          <w:bCs/>
        </w:rPr>
        <w:t>.</w:t>
      </w:r>
      <w:r w:rsidR="00291A38">
        <w:rPr>
          <w:b w:val="0"/>
          <w:bCs/>
        </w:rPr>
        <w:t xml:space="preserve"> </w:t>
      </w:r>
      <w:r w:rsidR="009E21CA" w:rsidRPr="004529FF">
        <w:rPr>
          <w:b w:val="0"/>
          <w:bCs/>
        </w:rPr>
        <w:t>Supported</w:t>
      </w:r>
      <w:r w:rsidR="0051583B" w:rsidRPr="004529FF">
        <w:rPr>
          <w:b w:val="0"/>
          <w:bCs/>
        </w:rPr>
        <w:t xml:space="preserve"> by</w:t>
      </w:r>
      <w:r w:rsidR="00215F0E" w:rsidRPr="004529FF">
        <w:rPr>
          <w:b w:val="0"/>
          <w:bCs/>
        </w:rPr>
        <w:t xml:space="preserve"> </w:t>
      </w:r>
      <w:r w:rsidR="00D81D94">
        <w:rPr>
          <w:b w:val="0"/>
          <w:bCs/>
        </w:rPr>
        <w:t>Laura</w:t>
      </w:r>
      <w:r w:rsidR="001B444E">
        <w:rPr>
          <w:b w:val="0"/>
          <w:bCs/>
        </w:rPr>
        <w:t xml:space="preserve">. </w:t>
      </w:r>
    </w:p>
    <w:tbl>
      <w:tblPr>
        <w:tblStyle w:val="TableGrid"/>
        <w:tblW w:w="9075" w:type="dxa"/>
        <w:tblInd w:w="173" w:type="dxa"/>
        <w:tblLook w:val="04A0" w:firstRow="1" w:lastRow="0" w:firstColumn="1" w:lastColumn="0" w:noHBand="0" w:noVBand="1"/>
      </w:tblPr>
      <w:tblGrid>
        <w:gridCol w:w="3152"/>
        <w:gridCol w:w="3121"/>
        <w:gridCol w:w="2802"/>
      </w:tblGrid>
      <w:tr w:rsidR="0051583B" w14:paraId="4756A0D5" w14:textId="77777777" w:rsidTr="00C946A8">
        <w:tc>
          <w:tcPr>
            <w:tcW w:w="3152" w:type="dxa"/>
          </w:tcPr>
          <w:p w14:paraId="20899CCF" w14:textId="5EFCC7FC" w:rsidR="0051583B" w:rsidRDefault="0051583B" w:rsidP="00C946A8">
            <w:pPr>
              <w:ind w:left="0"/>
            </w:pPr>
            <w:bookmarkStart w:id="1" w:name="_Hlk164105198"/>
            <w:r>
              <w:t xml:space="preserve">Kathy Gibson – </w:t>
            </w:r>
            <w:r w:rsidR="004529FF">
              <w:t>Yes</w:t>
            </w:r>
          </w:p>
        </w:tc>
        <w:tc>
          <w:tcPr>
            <w:tcW w:w="3121" w:type="dxa"/>
          </w:tcPr>
          <w:p w14:paraId="5A516546" w14:textId="7A306B82" w:rsidR="0051583B" w:rsidRDefault="0051583B" w:rsidP="00C946A8">
            <w:pPr>
              <w:ind w:left="0"/>
            </w:pPr>
            <w:r>
              <w:t xml:space="preserve">Laura Echelbarger </w:t>
            </w:r>
            <w:r w:rsidR="00080614">
              <w:t>–</w:t>
            </w:r>
            <w:r w:rsidR="00EC617C">
              <w:t xml:space="preserve"> </w:t>
            </w:r>
            <w:r w:rsidR="00675AEB">
              <w:t>Yes</w:t>
            </w:r>
            <w:r w:rsidR="00080614">
              <w:t xml:space="preserve"> </w:t>
            </w:r>
          </w:p>
        </w:tc>
        <w:tc>
          <w:tcPr>
            <w:tcW w:w="2802" w:type="dxa"/>
          </w:tcPr>
          <w:p w14:paraId="7FA7117B" w14:textId="064F9484" w:rsidR="0051583B" w:rsidRDefault="0051583B" w:rsidP="00C946A8">
            <w:pPr>
              <w:ind w:left="0"/>
            </w:pPr>
            <w:r>
              <w:t xml:space="preserve">Janine Sam </w:t>
            </w:r>
            <w:r w:rsidR="00AF3767">
              <w:t>–</w:t>
            </w:r>
            <w:r w:rsidR="00BF298C">
              <w:t xml:space="preserve"> </w:t>
            </w:r>
            <w:r w:rsidR="00CF5255">
              <w:t>Yes</w:t>
            </w:r>
            <w:r w:rsidR="000D6A97">
              <w:t xml:space="preserve"> </w:t>
            </w:r>
            <w:r w:rsidR="00AF3767">
              <w:t xml:space="preserve"> </w:t>
            </w:r>
          </w:p>
        </w:tc>
      </w:tr>
      <w:tr w:rsidR="0051583B" w14:paraId="2565BEA8" w14:textId="77777777" w:rsidTr="00C946A8">
        <w:tc>
          <w:tcPr>
            <w:tcW w:w="3152" w:type="dxa"/>
          </w:tcPr>
          <w:p w14:paraId="6164DCAD" w14:textId="000EF276" w:rsidR="0051583B" w:rsidRDefault="0051583B" w:rsidP="00C946A8">
            <w:pPr>
              <w:ind w:left="0"/>
            </w:pPr>
            <w:r>
              <w:t>Shaw</w:t>
            </w:r>
            <w:r w:rsidR="00EA1D16">
              <w:t>nna</w:t>
            </w:r>
            <w:r>
              <w:t xml:space="preserve"> Gonzalez </w:t>
            </w:r>
            <w:r w:rsidR="004937A3">
              <w:t>–</w:t>
            </w:r>
            <w:r>
              <w:t xml:space="preserve"> </w:t>
            </w:r>
            <w:r w:rsidR="008004FD">
              <w:t>Yes</w:t>
            </w:r>
          </w:p>
        </w:tc>
        <w:tc>
          <w:tcPr>
            <w:tcW w:w="3121" w:type="dxa"/>
          </w:tcPr>
          <w:p w14:paraId="7572B5C1" w14:textId="112BD46C" w:rsidR="0051583B" w:rsidRDefault="0051583B" w:rsidP="00C946A8">
            <w:pPr>
              <w:ind w:left="0"/>
            </w:pPr>
            <w:r>
              <w:t xml:space="preserve">Lee Ivinson </w:t>
            </w:r>
            <w:r w:rsidR="00D54018">
              <w:t>–</w:t>
            </w:r>
            <w:r>
              <w:t xml:space="preserve"> </w:t>
            </w:r>
            <w:r w:rsidR="007E189B">
              <w:t>Yes</w:t>
            </w:r>
          </w:p>
        </w:tc>
        <w:tc>
          <w:tcPr>
            <w:tcW w:w="2802" w:type="dxa"/>
          </w:tcPr>
          <w:p w14:paraId="4CB3B64E" w14:textId="77777777" w:rsidR="0051583B" w:rsidRDefault="0051583B" w:rsidP="00C946A8">
            <w:pPr>
              <w:ind w:left="0"/>
            </w:pPr>
          </w:p>
        </w:tc>
      </w:tr>
      <w:bookmarkEnd w:id="1"/>
    </w:tbl>
    <w:p w14:paraId="36C1D77C" w14:textId="36013085" w:rsidR="00A24311" w:rsidRDefault="00A24311" w:rsidP="00CF5255">
      <w:pPr>
        <w:pStyle w:val="ListParagraph"/>
        <w:ind w:left="1253"/>
      </w:pPr>
    </w:p>
    <w:sectPr w:rsidR="00A24311" w:rsidSect="00E13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03D9C" w14:textId="77777777" w:rsidR="006268A8" w:rsidRDefault="006268A8" w:rsidP="001E7D29">
      <w:pPr>
        <w:spacing w:after="0" w:line="240" w:lineRule="auto"/>
      </w:pPr>
      <w:r>
        <w:separator/>
      </w:r>
    </w:p>
  </w:endnote>
  <w:endnote w:type="continuationSeparator" w:id="0">
    <w:p w14:paraId="6CE0219C" w14:textId="77777777" w:rsidR="006268A8" w:rsidRDefault="006268A8" w:rsidP="001E7D29">
      <w:pPr>
        <w:spacing w:after="0" w:line="240" w:lineRule="auto"/>
      </w:pPr>
      <w:r>
        <w:continuationSeparator/>
      </w:r>
    </w:p>
  </w:endnote>
  <w:endnote w:type="continuationNotice" w:id="1">
    <w:p w14:paraId="70CE2E30" w14:textId="77777777" w:rsidR="006268A8" w:rsidRDefault="00626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F83D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42B0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E7C2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CC2A" w14:textId="77777777" w:rsidR="006268A8" w:rsidRDefault="006268A8" w:rsidP="001E7D29">
      <w:pPr>
        <w:spacing w:after="0" w:line="240" w:lineRule="auto"/>
      </w:pPr>
      <w:r>
        <w:separator/>
      </w:r>
    </w:p>
  </w:footnote>
  <w:footnote w:type="continuationSeparator" w:id="0">
    <w:p w14:paraId="16506091" w14:textId="77777777" w:rsidR="006268A8" w:rsidRDefault="006268A8" w:rsidP="001E7D29">
      <w:pPr>
        <w:spacing w:after="0" w:line="240" w:lineRule="auto"/>
      </w:pPr>
      <w:r>
        <w:continuationSeparator/>
      </w:r>
    </w:p>
  </w:footnote>
  <w:footnote w:type="continuationNotice" w:id="1">
    <w:p w14:paraId="0F11FDC6" w14:textId="77777777" w:rsidR="006268A8" w:rsidRDefault="006268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D3B8F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F5B7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9BCB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277"/>
        </w:tabs>
        <w:ind w:left="277" w:hanging="360"/>
      </w:pPr>
      <w:rPr>
        <w:rFonts w:ascii="Symbol" w:hAnsi="Symbol" w:hint="default"/>
      </w:rPr>
    </w:lvl>
  </w:abstractNum>
  <w:abstractNum w:abstractNumId="1" w15:restartNumberingAfterBreak="0">
    <w:nsid w:val="01FB1E9B"/>
    <w:multiLevelType w:val="hybridMultilevel"/>
    <w:tmpl w:val="7F6CD422"/>
    <w:lvl w:ilvl="0" w:tplc="AD1C8276">
      <w:start w:val="1"/>
      <w:numFmt w:val="upperLetter"/>
      <w:lvlText w:val="%1.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08930EC3"/>
    <w:multiLevelType w:val="hybridMultilevel"/>
    <w:tmpl w:val="0B4A4FA2"/>
    <w:lvl w:ilvl="0" w:tplc="1DF46ECC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0E4234AF"/>
    <w:multiLevelType w:val="hybridMultilevel"/>
    <w:tmpl w:val="BD6C92E6"/>
    <w:lvl w:ilvl="0" w:tplc="FC90C7AC">
      <w:start w:val="1"/>
      <w:numFmt w:val="upperLetter"/>
      <w:lvlText w:val="%1.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CB85499"/>
    <w:multiLevelType w:val="hybridMultilevel"/>
    <w:tmpl w:val="AF20F36A"/>
    <w:lvl w:ilvl="0" w:tplc="ED080A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C0661"/>
    <w:multiLevelType w:val="hybridMultilevel"/>
    <w:tmpl w:val="6F3E2BD0"/>
    <w:lvl w:ilvl="0" w:tplc="460242F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6" w15:restartNumberingAfterBreak="0">
    <w:nsid w:val="32651519"/>
    <w:multiLevelType w:val="hybridMultilevel"/>
    <w:tmpl w:val="0B447060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7" w15:restartNumberingAfterBreak="0">
    <w:nsid w:val="39B04BB9"/>
    <w:multiLevelType w:val="hybridMultilevel"/>
    <w:tmpl w:val="563EE644"/>
    <w:lvl w:ilvl="0" w:tplc="B7BAD4FC">
      <w:start w:val="1"/>
      <w:numFmt w:val="upperLetter"/>
      <w:lvlText w:val="%1.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8" w15:restartNumberingAfterBreak="0">
    <w:nsid w:val="40856772"/>
    <w:multiLevelType w:val="multilevel"/>
    <w:tmpl w:val="8F38FECE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  <w:b/>
        <w:bCs w:val="0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9" w15:restartNumberingAfterBreak="0">
    <w:nsid w:val="649D22D0"/>
    <w:multiLevelType w:val="hybridMultilevel"/>
    <w:tmpl w:val="AB1E2046"/>
    <w:lvl w:ilvl="0" w:tplc="FC90C7AC">
      <w:start w:val="1"/>
      <w:numFmt w:val="upperLetter"/>
      <w:lvlText w:val="%1."/>
      <w:lvlJc w:val="left"/>
      <w:pPr>
        <w:ind w:left="53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 w16cid:durableId="1056734878">
    <w:abstractNumId w:val="0"/>
  </w:num>
  <w:num w:numId="2" w16cid:durableId="1925995034">
    <w:abstractNumId w:val="8"/>
  </w:num>
  <w:num w:numId="3" w16cid:durableId="13388761">
    <w:abstractNumId w:val="2"/>
  </w:num>
  <w:num w:numId="4" w16cid:durableId="14312635">
    <w:abstractNumId w:val="6"/>
  </w:num>
  <w:num w:numId="5" w16cid:durableId="2066029216">
    <w:abstractNumId w:val="5"/>
  </w:num>
  <w:num w:numId="6" w16cid:durableId="418409330">
    <w:abstractNumId w:val="9"/>
  </w:num>
  <w:num w:numId="7" w16cid:durableId="1869441767">
    <w:abstractNumId w:val="3"/>
  </w:num>
  <w:num w:numId="8" w16cid:durableId="1597522554">
    <w:abstractNumId w:val="4"/>
  </w:num>
  <w:num w:numId="9" w16cid:durableId="5403397">
    <w:abstractNumId w:val="7"/>
  </w:num>
  <w:num w:numId="10" w16cid:durableId="130011597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F0"/>
    <w:rsid w:val="000008C0"/>
    <w:rsid w:val="00000AEA"/>
    <w:rsid w:val="000010C9"/>
    <w:rsid w:val="000013E7"/>
    <w:rsid w:val="00001549"/>
    <w:rsid w:val="000015F6"/>
    <w:rsid w:val="00001FD2"/>
    <w:rsid w:val="00002A5F"/>
    <w:rsid w:val="00002E88"/>
    <w:rsid w:val="000032FF"/>
    <w:rsid w:val="000047CF"/>
    <w:rsid w:val="000050A0"/>
    <w:rsid w:val="000061A2"/>
    <w:rsid w:val="00006446"/>
    <w:rsid w:val="00007256"/>
    <w:rsid w:val="00007A93"/>
    <w:rsid w:val="00007AF1"/>
    <w:rsid w:val="00010378"/>
    <w:rsid w:val="000120E8"/>
    <w:rsid w:val="0001231D"/>
    <w:rsid w:val="00015059"/>
    <w:rsid w:val="000158E6"/>
    <w:rsid w:val="000159D3"/>
    <w:rsid w:val="00015A61"/>
    <w:rsid w:val="00016EA8"/>
    <w:rsid w:val="00017680"/>
    <w:rsid w:val="000176AD"/>
    <w:rsid w:val="00017797"/>
    <w:rsid w:val="000178CD"/>
    <w:rsid w:val="00017A0C"/>
    <w:rsid w:val="000206BF"/>
    <w:rsid w:val="00023DC4"/>
    <w:rsid w:val="0002512D"/>
    <w:rsid w:val="00025C3B"/>
    <w:rsid w:val="00025E62"/>
    <w:rsid w:val="00026607"/>
    <w:rsid w:val="00026670"/>
    <w:rsid w:val="00026F03"/>
    <w:rsid w:val="000270FE"/>
    <w:rsid w:val="00027DA8"/>
    <w:rsid w:val="00030300"/>
    <w:rsid w:val="000306FE"/>
    <w:rsid w:val="00030C85"/>
    <w:rsid w:val="00030DB8"/>
    <w:rsid w:val="00032C55"/>
    <w:rsid w:val="000331B6"/>
    <w:rsid w:val="00033701"/>
    <w:rsid w:val="00033D7B"/>
    <w:rsid w:val="00034671"/>
    <w:rsid w:val="000349A9"/>
    <w:rsid w:val="000349DC"/>
    <w:rsid w:val="00036165"/>
    <w:rsid w:val="00036D84"/>
    <w:rsid w:val="00036EBC"/>
    <w:rsid w:val="000375D3"/>
    <w:rsid w:val="0003788A"/>
    <w:rsid w:val="00037941"/>
    <w:rsid w:val="000406BE"/>
    <w:rsid w:val="00040808"/>
    <w:rsid w:val="00042998"/>
    <w:rsid w:val="000433F4"/>
    <w:rsid w:val="0004434E"/>
    <w:rsid w:val="00044736"/>
    <w:rsid w:val="00044C95"/>
    <w:rsid w:val="00045752"/>
    <w:rsid w:val="00045C6F"/>
    <w:rsid w:val="000465A2"/>
    <w:rsid w:val="0005009C"/>
    <w:rsid w:val="00050744"/>
    <w:rsid w:val="0005075C"/>
    <w:rsid w:val="00050C62"/>
    <w:rsid w:val="00052E8F"/>
    <w:rsid w:val="0005507E"/>
    <w:rsid w:val="000554BD"/>
    <w:rsid w:val="000554DA"/>
    <w:rsid w:val="000557A4"/>
    <w:rsid w:val="0005582F"/>
    <w:rsid w:val="00055B08"/>
    <w:rsid w:val="00055EEC"/>
    <w:rsid w:val="0005689C"/>
    <w:rsid w:val="00056B95"/>
    <w:rsid w:val="00057390"/>
    <w:rsid w:val="00057671"/>
    <w:rsid w:val="000615C1"/>
    <w:rsid w:val="00061D9D"/>
    <w:rsid w:val="00062318"/>
    <w:rsid w:val="000624B1"/>
    <w:rsid w:val="00062771"/>
    <w:rsid w:val="0006285B"/>
    <w:rsid w:val="00062C82"/>
    <w:rsid w:val="00062EB8"/>
    <w:rsid w:val="00063805"/>
    <w:rsid w:val="00064E34"/>
    <w:rsid w:val="00064E8D"/>
    <w:rsid w:val="00065642"/>
    <w:rsid w:val="00065C6B"/>
    <w:rsid w:val="00065CAB"/>
    <w:rsid w:val="00065D8B"/>
    <w:rsid w:val="00067218"/>
    <w:rsid w:val="00067FAA"/>
    <w:rsid w:val="000709B0"/>
    <w:rsid w:val="00070B16"/>
    <w:rsid w:val="00070F09"/>
    <w:rsid w:val="00071F49"/>
    <w:rsid w:val="0007232E"/>
    <w:rsid w:val="000725AB"/>
    <w:rsid w:val="0007265B"/>
    <w:rsid w:val="00072DC2"/>
    <w:rsid w:val="00072E06"/>
    <w:rsid w:val="00072FD2"/>
    <w:rsid w:val="000733EB"/>
    <w:rsid w:val="00073798"/>
    <w:rsid w:val="00073967"/>
    <w:rsid w:val="00073DEF"/>
    <w:rsid w:val="0007597E"/>
    <w:rsid w:val="000763ED"/>
    <w:rsid w:val="000768DD"/>
    <w:rsid w:val="00077CBF"/>
    <w:rsid w:val="000803E3"/>
    <w:rsid w:val="0008048D"/>
    <w:rsid w:val="00080614"/>
    <w:rsid w:val="00081EB5"/>
    <w:rsid w:val="000836A2"/>
    <w:rsid w:val="00083812"/>
    <w:rsid w:val="00083DA7"/>
    <w:rsid w:val="00084A30"/>
    <w:rsid w:val="00084F1B"/>
    <w:rsid w:val="00085F53"/>
    <w:rsid w:val="000868BE"/>
    <w:rsid w:val="00087224"/>
    <w:rsid w:val="00087305"/>
    <w:rsid w:val="00087937"/>
    <w:rsid w:val="00090D9D"/>
    <w:rsid w:val="0009195E"/>
    <w:rsid w:val="00091B22"/>
    <w:rsid w:val="00091CA7"/>
    <w:rsid w:val="00092A1B"/>
    <w:rsid w:val="00093185"/>
    <w:rsid w:val="00093749"/>
    <w:rsid w:val="00093F21"/>
    <w:rsid w:val="00094600"/>
    <w:rsid w:val="0009475B"/>
    <w:rsid w:val="00095BC1"/>
    <w:rsid w:val="00096221"/>
    <w:rsid w:val="00096415"/>
    <w:rsid w:val="00096EAC"/>
    <w:rsid w:val="000A1336"/>
    <w:rsid w:val="000A158F"/>
    <w:rsid w:val="000A207E"/>
    <w:rsid w:val="000A2D79"/>
    <w:rsid w:val="000A45B3"/>
    <w:rsid w:val="000A76BA"/>
    <w:rsid w:val="000B10CE"/>
    <w:rsid w:val="000B169F"/>
    <w:rsid w:val="000B21BF"/>
    <w:rsid w:val="000B22CA"/>
    <w:rsid w:val="000B23EC"/>
    <w:rsid w:val="000B2C10"/>
    <w:rsid w:val="000B3009"/>
    <w:rsid w:val="000B3584"/>
    <w:rsid w:val="000B4416"/>
    <w:rsid w:val="000B5C00"/>
    <w:rsid w:val="000B61C1"/>
    <w:rsid w:val="000B7D67"/>
    <w:rsid w:val="000C05C4"/>
    <w:rsid w:val="000C16C8"/>
    <w:rsid w:val="000C191C"/>
    <w:rsid w:val="000C1D8B"/>
    <w:rsid w:val="000C1FD4"/>
    <w:rsid w:val="000C2E9F"/>
    <w:rsid w:val="000C3939"/>
    <w:rsid w:val="000C3A98"/>
    <w:rsid w:val="000C3C7C"/>
    <w:rsid w:val="000C4132"/>
    <w:rsid w:val="000C459D"/>
    <w:rsid w:val="000C4866"/>
    <w:rsid w:val="000C4B82"/>
    <w:rsid w:val="000C60DA"/>
    <w:rsid w:val="000C706F"/>
    <w:rsid w:val="000C745A"/>
    <w:rsid w:val="000C7630"/>
    <w:rsid w:val="000D01A6"/>
    <w:rsid w:val="000D0687"/>
    <w:rsid w:val="000D116B"/>
    <w:rsid w:val="000D22C9"/>
    <w:rsid w:val="000D2568"/>
    <w:rsid w:val="000D3CFD"/>
    <w:rsid w:val="000D40FD"/>
    <w:rsid w:val="000D445D"/>
    <w:rsid w:val="000D44A9"/>
    <w:rsid w:val="000D46E1"/>
    <w:rsid w:val="000D611D"/>
    <w:rsid w:val="000D640A"/>
    <w:rsid w:val="000D64C0"/>
    <w:rsid w:val="000D6A97"/>
    <w:rsid w:val="000D6EFA"/>
    <w:rsid w:val="000D7FDE"/>
    <w:rsid w:val="000E083D"/>
    <w:rsid w:val="000E377F"/>
    <w:rsid w:val="000E4D23"/>
    <w:rsid w:val="000E516B"/>
    <w:rsid w:val="000E51DA"/>
    <w:rsid w:val="000E5A80"/>
    <w:rsid w:val="000E64D8"/>
    <w:rsid w:val="000E6572"/>
    <w:rsid w:val="000E6FAC"/>
    <w:rsid w:val="000E7580"/>
    <w:rsid w:val="000F0343"/>
    <w:rsid w:val="000F08DD"/>
    <w:rsid w:val="000F10D3"/>
    <w:rsid w:val="000F1EFC"/>
    <w:rsid w:val="000F2A91"/>
    <w:rsid w:val="000F376E"/>
    <w:rsid w:val="000F3C0B"/>
    <w:rsid w:val="000F3C76"/>
    <w:rsid w:val="000F4479"/>
    <w:rsid w:val="000F497A"/>
    <w:rsid w:val="000F4987"/>
    <w:rsid w:val="000F5B16"/>
    <w:rsid w:val="000F5C44"/>
    <w:rsid w:val="000F5FC8"/>
    <w:rsid w:val="000F63FC"/>
    <w:rsid w:val="000F65EC"/>
    <w:rsid w:val="000F67C1"/>
    <w:rsid w:val="00101BAF"/>
    <w:rsid w:val="00101D52"/>
    <w:rsid w:val="00102816"/>
    <w:rsid w:val="0010410E"/>
    <w:rsid w:val="001041CA"/>
    <w:rsid w:val="0010461D"/>
    <w:rsid w:val="00104667"/>
    <w:rsid w:val="0010512D"/>
    <w:rsid w:val="0010691D"/>
    <w:rsid w:val="0010692E"/>
    <w:rsid w:val="00110D3C"/>
    <w:rsid w:val="00111543"/>
    <w:rsid w:val="00112428"/>
    <w:rsid w:val="00112BD6"/>
    <w:rsid w:val="00113A6A"/>
    <w:rsid w:val="00113DB7"/>
    <w:rsid w:val="00114216"/>
    <w:rsid w:val="0011573E"/>
    <w:rsid w:val="001160CC"/>
    <w:rsid w:val="001169FF"/>
    <w:rsid w:val="0011785B"/>
    <w:rsid w:val="00120248"/>
    <w:rsid w:val="001205F0"/>
    <w:rsid w:val="00121421"/>
    <w:rsid w:val="001219EE"/>
    <w:rsid w:val="00121A9C"/>
    <w:rsid w:val="001234F3"/>
    <w:rsid w:val="00123539"/>
    <w:rsid w:val="00123C1B"/>
    <w:rsid w:val="001269DE"/>
    <w:rsid w:val="00126CF0"/>
    <w:rsid w:val="00127A30"/>
    <w:rsid w:val="00127F48"/>
    <w:rsid w:val="00130908"/>
    <w:rsid w:val="00130D29"/>
    <w:rsid w:val="00132CA6"/>
    <w:rsid w:val="00133DCD"/>
    <w:rsid w:val="00133EBB"/>
    <w:rsid w:val="00134601"/>
    <w:rsid w:val="00134EE4"/>
    <w:rsid w:val="001358B1"/>
    <w:rsid w:val="00135C59"/>
    <w:rsid w:val="00135DFA"/>
    <w:rsid w:val="00140132"/>
    <w:rsid w:val="00140194"/>
    <w:rsid w:val="0014062C"/>
    <w:rsid w:val="0014077C"/>
    <w:rsid w:val="001409A5"/>
    <w:rsid w:val="00140DAE"/>
    <w:rsid w:val="00140E67"/>
    <w:rsid w:val="00141701"/>
    <w:rsid w:val="0014223B"/>
    <w:rsid w:val="00142570"/>
    <w:rsid w:val="001433BE"/>
    <w:rsid w:val="00143792"/>
    <w:rsid w:val="00143A56"/>
    <w:rsid w:val="00143C79"/>
    <w:rsid w:val="00143D1F"/>
    <w:rsid w:val="001445C4"/>
    <w:rsid w:val="00146541"/>
    <w:rsid w:val="00147ED6"/>
    <w:rsid w:val="00150881"/>
    <w:rsid w:val="00150B80"/>
    <w:rsid w:val="00150E6B"/>
    <w:rsid w:val="00150F1C"/>
    <w:rsid w:val="001514B3"/>
    <w:rsid w:val="0015180F"/>
    <w:rsid w:val="001529DC"/>
    <w:rsid w:val="00152ADB"/>
    <w:rsid w:val="00152D71"/>
    <w:rsid w:val="00152F9A"/>
    <w:rsid w:val="00153769"/>
    <w:rsid w:val="0015427B"/>
    <w:rsid w:val="001557E3"/>
    <w:rsid w:val="00155F63"/>
    <w:rsid w:val="001564BA"/>
    <w:rsid w:val="0015747E"/>
    <w:rsid w:val="00160316"/>
    <w:rsid w:val="00161927"/>
    <w:rsid w:val="001626F4"/>
    <w:rsid w:val="00162CF8"/>
    <w:rsid w:val="0016376C"/>
    <w:rsid w:val="00163901"/>
    <w:rsid w:val="00163DCF"/>
    <w:rsid w:val="001644D8"/>
    <w:rsid w:val="00164815"/>
    <w:rsid w:val="001648EE"/>
    <w:rsid w:val="00165248"/>
    <w:rsid w:val="00165BB6"/>
    <w:rsid w:val="00165E79"/>
    <w:rsid w:val="001667E1"/>
    <w:rsid w:val="00167D41"/>
    <w:rsid w:val="00170C85"/>
    <w:rsid w:val="00170E2F"/>
    <w:rsid w:val="001712DD"/>
    <w:rsid w:val="001719CD"/>
    <w:rsid w:val="001720AD"/>
    <w:rsid w:val="00172B13"/>
    <w:rsid w:val="00173000"/>
    <w:rsid w:val="00173213"/>
    <w:rsid w:val="00173661"/>
    <w:rsid w:val="00173A30"/>
    <w:rsid w:val="001741D2"/>
    <w:rsid w:val="001746FC"/>
    <w:rsid w:val="00174B67"/>
    <w:rsid w:val="0017567B"/>
    <w:rsid w:val="00176B33"/>
    <w:rsid w:val="00177E94"/>
    <w:rsid w:val="001817A4"/>
    <w:rsid w:val="00182096"/>
    <w:rsid w:val="00183B13"/>
    <w:rsid w:val="00184479"/>
    <w:rsid w:val="00184942"/>
    <w:rsid w:val="001850C1"/>
    <w:rsid w:val="00185285"/>
    <w:rsid w:val="001853EE"/>
    <w:rsid w:val="00185615"/>
    <w:rsid w:val="001907A1"/>
    <w:rsid w:val="001916BE"/>
    <w:rsid w:val="001919B0"/>
    <w:rsid w:val="00191EB8"/>
    <w:rsid w:val="00192C87"/>
    <w:rsid w:val="00192C94"/>
    <w:rsid w:val="00192F3B"/>
    <w:rsid w:val="00193336"/>
    <w:rsid w:val="001935AC"/>
    <w:rsid w:val="00193653"/>
    <w:rsid w:val="0019397B"/>
    <w:rsid w:val="00194CD1"/>
    <w:rsid w:val="001956C3"/>
    <w:rsid w:val="001957C4"/>
    <w:rsid w:val="001959AE"/>
    <w:rsid w:val="001959B8"/>
    <w:rsid w:val="00195D72"/>
    <w:rsid w:val="001968CE"/>
    <w:rsid w:val="00196A77"/>
    <w:rsid w:val="00197A95"/>
    <w:rsid w:val="001A091C"/>
    <w:rsid w:val="001A0EB8"/>
    <w:rsid w:val="001A1F53"/>
    <w:rsid w:val="001A21A4"/>
    <w:rsid w:val="001A286B"/>
    <w:rsid w:val="001A2F70"/>
    <w:rsid w:val="001A4367"/>
    <w:rsid w:val="001A4DFC"/>
    <w:rsid w:val="001A53B8"/>
    <w:rsid w:val="001A5AAC"/>
    <w:rsid w:val="001A5D60"/>
    <w:rsid w:val="001A5D9A"/>
    <w:rsid w:val="001A6E40"/>
    <w:rsid w:val="001A7291"/>
    <w:rsid w:val="001A7D83"/>
    <w:rsid w:val="001B1C75"/>
    <w:rsid w:val="001B23F6"/>
    <w:rsid w:val="001B277B"/>
    <w:rsid w:val="001B29B4"/>
    <w:rsid w:val="001B3452"/>
    <w:rsid w:val="001B444E"/>
    <w:rsid w:val="001B4607"/>
    <w:rsid w:val="001B5651"/>
    <w:rsid w:val="001B5D12"/>
    <w:rsid w:val="001B73F7"/>
    <w:rsid w:val="001B75BA"/>
    <w:rsid w:val="001B7714"/>
    <w:rsid w:val="001B78B7"/>
    <w:rsid w:val="001B7C74"/>
    <w:rsid w:val="001C009B"/>
    <w:rsid w:val="001C1A0A"/>
    <w:rsid w:val="001C1A87"/>
    <w:rsid w:val="001C1B21"/>
    <w:rsid w:val="001C1DB5"/>
    <w:rsid w:val="001C2EE1"/>
    <w:rsid w:val="001C2FF0"/>
    <w:rsid w:val="001C3244"/>
    <w:rsid w:val="001C3777"/>
    <w:rsid w:val="001C4D39"/>
    <w:rsid w:val="001C5DD2"/>
    <w:rsid w:val="001C6638"/>
    <w:rsid w:val="001C7248"/>
    <w:rsid w:val="001C7D5B"/>
    <w:rsid w:val="001C7F6A"/>
    <w:rsid w:val="001D0321"/>
    <w:rsid w:val="001D095E"/>
    <w:rsid w:val="001D0E03"/>
    <w:rsid w:val="001D17AA"/>
    <w:rsid w:val="001D1D5A"/>
    <w:rsid w:val="001D2511"/>
    <w:rsid w:val="001D26B1"/>
    <w:rsid w:val="001D396F"/>
    <w:rsid w:val="001D4779"/>
    <w:rsid w:val="001D4FF2"/>
    <w:rsid w:val="001D529E"/>
    <w:rsid w:val="001D60E7"/>
    <w:rsid w:val="001D73D9"/>
    <w:rsid w:val="001D74A8"/>
    <w:rsid w:val="001E0571"/>
    <w:rsid w:val="001E1A91"/>
    <w:rsid w:val="001E3ED6"/>
    <w:rsid w:val="001E444D"/>
    <w:rsid w:val="001E457E"/>
    <w:rsid w:val="001E47FE"/>
    <w:rsid w:val="001E672A"/>
    <w:rsid w:val="001E71B5"/>
    <w:rsid w:val="001E791B"/>
    <w:rsid w:val="001E7D29"/>
    <w:rsid w:val="001F03C3"/>
    <w:rsid w:val="001F1B52"/>
    <w:rsid w:val="001F3049"/>
    <w:rsid w:val="001F324B"/>
    <w:rsid w:val="001F359E"/>
    <w:rsid w:val="001F372D"/>
    <w:rsid w:val="001F48FB"/>
    <w:rsid w:val="001F52A0"/>
    <w:rsid w:val="001F72B1"/>
    <w:rsid w:val="001F7CFD"/>
    <w:rsid w:val="00201E07"/>
    <w:rsid w:val="00202AB2"/>
    <w:rsid w:val="0020326A"/>
    <w:rsid w:val="002034F2"/>
    <w:rsid w:val="002037CB"/>
    <w:rsid w:val="002040DB"/>
    <w:rsid w:val="00204B1D"/>
    <w:rsid w:val="00204CC6"/>
    <w:rsid w:val="002052B9"/>
    <w:rsid w:val="00205A57"/>
    <w:rsid w:val="00205D0B"/>
    <w:rsid w:val="00205DAB"/>
    <w:rsid w:val="0020703F"/>
    <w:rsid w:val="0021010D"/>
    <w:rsid w:val="00211024"/>
    <w:rsid w:val="002114E5"/>
    <w:rsid w:val="00211985"/>
    <w:rsid w:val="00211B23"/>
    <w:rsid w:val="0021254D"/>
    <w:rsid w:val="00212A19"/>
    <w:rsid w:val="00213A17"/>
    <w:rsid w:val="002143A9"/>
    <w:rsid w:val="00214721"/>
    <w:rsid w:val="00214D10"/>
    <w:rsid w:val="00214E63"/>
    <w:rsid w:val="00214EEC"/>
    <w:rsid w:val="00215263"/>
    <w:rsid w:val="002154A2"/>
    <w:rsid w:val="00215F0E"/>
    <w:rsid w:val="00216B15"/>
    <w:rsid w:val="00217BCC"/>
    <w:rsid w:val="00217BE6"/>
    <w:rsid w:val="00217F21"/>
    <w:rsid w:val="00220BA8"/>
    <w:rsid w:val="00221E67"/>
    <w:rsid w:val="00222AFE"/>
    <w:rsid w:val="00223F65"/>
    <w:rsid w:val="00224132"/>
    <w:rsid w:val="00224246"/>
    <w:rsid w:val="00224834"/>
    <w:rsid w:val="00224A52"/>
    <w:rsid w:val="0022599B"/>
    <w:rsid w:val="00225C13"/>
    <w:rsid w:val="00225E9B"/>
    <w:rsid w:val="002267D0"/>
    <w:rsid w:val="00226DF8"/>
    <w:rsid w:val="00227AE7"/>
    <w:rsid w:val="0023115E"/>
    <w:rsid w:val="002328F2"/>
    <w:rsid w:val="00232DD8"/>
    <w:rsid w:val="00234856"/>
    <w:rsid w:val="00234998"/>
    <w:rsid w:val="002355BF"/>
    <w:rsid w:val="0023575F"/>
    <w:rsid w:val="00235AAF"/>
    <w:rsid w:val="00235BBC"/>
    <w:rsid w:val="00237802"/>
    <w:rsid w:val="002404F5"/>
    <w:rsid w:val="002414CB"/>
    <w:rsid w:val="00241A11"/>
    <w:rsid w:val="00241B8F"/>
    <w:rsid w:val="00242FCD"/>
    <w:rsid w:val="0024331D"/>
    <w:rsid w:val="00244470"/>
    <w:rsid w:val="0024463C"/>
    <w:rsid w:val="002446BF"/>
    <w:rsid w:val="002446C6"/>
    <w:rsid w:val="0024498E"/>
    <w:rsid w:val="0024567E"/>
    <w:rsid w:val="00245DE2"/>
    <w:rsid w:val="00246767"/>
    <w:rsid w:val="00246C4F"/>
    <w:rsid w:val="00247520"/>
    <w:rsid w:val="0024783D"/>
    <w:rsid w:val="002510E5"/>
    <w:rsid w:val="002519C7"/>
    <w:rsid w:val="002524B1"/>
    <w:rsid w:val="00253267"/>
    <w:rsid w:val="00253418"/>
    <w:rsid w:val="00253A46"/>
    <w:rsid w:val="0025413A"/>
    <w:rsid w:val="00255178"/>
    <w:rsid w:val="00255921"/>
    <w:rsid w:val="00255F57"/>
    <w:rsid w:val="0026007D"/>
    <w:rsid w:val="00261483"/>
    <w:rsid w:val="00261507"/>
    <w:rsid w:val="00263569"/>
    <w:rsid w:val="00263D21"/>
    <w:rsid w:val="00264BC2"/>
    <w:rsid w:val="00264E0C"/>
    <w:rsid w:val="002659A8"/>
    <w:rsid w:val="00265C3D"/>
    <w:rsid w:val="002667EE"/>
    <w:rsid w:val="002668B1"/>
    <w:rsid w:val="00266D8D"/>
    <w:rsid w:val="00267B11"/>
    <w:rsid w:val="0027059A"/>
    <w:rsid w:val="00270C03"/>
    <w:rsid w:val="00271692"/>
    <w:rsid w:val="00272814"/>
    <w:rsid w:val="002729E5"/>
    <w:rsid w:val="00272B27"/>
    <w:rsid w:val="002734C6"/>
    <w:rsid w:val="00273525"/>
    <w:rsid w:val="00273687"/>
    <w:rsid w:val="002741F6"/>
    <w:rsid w:val="00274D5C"/>
    <w:rsid w:val="00275260"/>
    <w:rsid w:val="00276DFD"/>
    <w:rsid w:val="00276FA1"/>
    <w:rsid w:val="0027780A"/>
    <w:rsid w:val="00277B77"/>
    <w:rsid w:val="00280E6B"/>
    <w:rsid w:val="0028137F"/>
    <w:rsid w:val="002817C1"/>
    <w:rsid w:val="00282EBA"/>
    <w:rsid w:val="002838B0"/>
    <w:rsid w:val="00285296"/>
    <w:rsid w:val="002852AD"/>
    <w:rsid w:val="0028534E"/>
    <w:rsid w:val="00285B87"/>
    <w:rsid w:val="00286320"/>
    <w:rsid w:val="002908FF"/>
    <w:rsid w:val="00290936"/>
    <w:rsid w:val="00291169"/>
    <w:rsid w:val="00291A38"/>
    <w:rsid w:val="00291B0B"/>
    <w:rsid w:val="00291B4A"/>
    <w:rsid w:val="00294128"/>
    <w:rsid w:val="002944DB"/>
    <w:rsid w:val="00294924"/>
    <w:rsid w:val="00295B55"/>
    <w:rsid w:val="00295EF1"/>
    <w:rsid w:val="0029724E"/>
    <w:rsid w:val="002A0DDA"/>
    <w:rsid w:val="002A0E0D"/>
    <w:rsid w:val="002A1502"/>
    <w:rsid w:val="002A2611"/>
    <w:rsid w:val="002A26EB"/>
    <w:rsid w:val="002A2B1B"/>
    <w:rsid w:val="002A2C33"/>
    <w:rsid w:val="002A3F08"/>
    <w:rsid w:val="002A3F8D"/>
    <w:rsid w:val="002A4258"/>
    <w:rsid w:val="002A4289"/>
    <w:rsid w:val="002A44C0"/>
    <w:rsid w:val="002A4B4F"/>
    <w:rsid w:val="002A4C27"/>
    <w:rsid w:val="002A5F13"/>
    <w:rsid w:val="002A600C"/>
    <w:rsid w:val="002A6B06"/>
    <w:rsid w:val="002A6B72"/>
    <w:rsid w:val="002A7387"/>
    <w:rsid w:val="002A7A1B"/>
    <w:rsid w:val="002B2622"/>
    <w:rsid w:val="002B2929"/>
    <w:rsid w:val="002B428E"/>
    <w:rsid w:val="002C01B1"/>
    <w:rsid w:val="002C07D0"/>
    <w:rsid w:val="002C0909"/>
    <w:rsid w:val="002C0EE7"/>
    <w:rsid w:val="002C167C"/>
    <w:rsid w:val="002C1936"/>
    <w:rsid w:val="002C29FE"/>
    <w:rsid w:val="002C357F"/>
    <w:rsid w:val="002C3D7E"/>
    <w:rsid w:val="002C3DBD"/>
    <w:rsid w:val="002C457F"/>
    <w:rsid w:val="002C4BEC"/>
    <w:rsid w:val="002C56A3"/>
    <w:rsid w:val="002C7ACC"/>
    <w:rsid w:val="002D063E"/>
    <w:rsid w:val="002D0B02"/>
    <w:rsid w:val="002D1330"/>
    <w:rsid w:val="002D1644"/>
    <w:rsid w:val="002D1B37"/>
    <w:rsid w:val="002D26C3"/>
    <w:rsid w:val="002D343C"/>
    <w:rsid w:val="002D364F"/>
    <w:rsid w:val="002D4160"/>
    <w:rsid w:val="002D45FB"/>
    <w:rsid w:val="002D5726"/>
    <w:rsid w:val="002D58C4"/>
    <w:rsid w:val="002D63B0"/>
    <w:rsid w:val="002D6D9E"/>
    <w:rsid w:val="002D6E80"/>
    <w:rsid w:val="002E0FC1"/>
    <w:rsid w:val="002E1733"/>
    <w:rsid w:val="002E1B27"/>
    <w:rsid w:val="002E23BF"/>
    <w:rsid w:val="002E4487"/>
    <w:rsid w:val="002E4506"/>
    <w:rsid w:val="002E63FE"/>
    <w:rsid w:val="002E6BC1"/>
    <w:rsid w:val="002E6E5A"/>
    <w:rsid w:val="002E7F58"/>
    <w:rsid w:val="002F15AF"/>
    <w:rsid w:val="002F1905"/>
    <w:rsid w:val="002F2DC6"/>
    <w:rsid w:val="002F3BA5"/>
    <w:rsid w:val="002F3DF0"/>
    <w:rsid w:val="002F4A9B"/>
    <w:rsid w:val="002F5A8A"/>
    <w:rsid w:val="002F64F6"/>
    <w:rsid w:val="002F6A3A"/>
    <w:rsid w:val="002F7302"/>
    <w:rsid w:val="002F7570"/>
    <w:rsid w:val="0030101E"/>
    <w:rsid w:val="00302420"/>
    <w:rsid w:val="00303800"/>
    <w:rsid w:val="003043B7"/>
    <w:rsid w:val="003069A8"/>
    <w:rsid w:val="003104F1"/>
    <w:rsid w:val="00310999"/>
    <w:rsid w:val="0031191D"/>
    <w:rsid w:val="00312BE7"/>
    <w:rsid w:val="00312D10"/>
    <w:rsid w:val="00314485"/>
    <w:rsid w:val="00314F32"/>
    <w:rsid w:val="00315AAE"/>
    <w:rsid w:val="00317A39"/>
    <w:rsid w:val="0032131A"/>
    <w:rsid w:val="00322594"/>
    <w:rsid w:val="0032271D"/>
    <w:rsid w:val="0032279A"/>
    <w:rsid w:val="00323263"/>
    <w:rsid w:val="0032396A"/>
    <w:rsid w:val="003254BE"/>
    <w:rsid w:val="003259B6"/>
    <w:rsid w:val="0032644E"/>
    <w:rsid w:val="00326982"/>
    <w:rsid w:val="0032716E"/>
    <w:rsid w:val="00327EDA"/>
    <w:rsid w:val="00330893"/>
    <w:rsid w:val="003310BF"/>
    <w:rsid w:val="0033178F"/>
    <w:rsid w:val="00332161"/>
    <w:rsid w:val="00332FCB"/>
    <w:rsid w:val="00333993"/>
    <w:rsid w:val="00333DF8"/>
    <w:rsid w:val="003341F5"/>
    <w:rsid w:val="0033445A"/>
    <w:rsid w:val="00335E59"/>
    <w:rsid w:val="00337279"/>
    <w:rsid w:val="00337BB4"/>
    <w:rsid w:val="00337F58"/>
    <w:rsid w:val="0034047E"/>
    <w:rsid w:val="00340D52"/>
    <w:rsid w:val="0034254B"/>
    <w:rsid w:val="00342C9C"/>
    <w:rsid w:val="00343094"/>
    <w:rsid w:val="0034333E"/>
    <w:rsid w:val="00343CB3"/>
    <w:rsid w:val="0034414E"/>
    <w:rsid w:val="00344218"/>
    <w:rsid w:val="00344737"/>
    <w:rsid w:val="003451F0"/>
    <w:rsid w:val="003455B3"/>
    <w:rsid w:val="00345D1C"/>
    <w:rsid w:val="00347434"/>
    <w:rsid w:val="00350F72"/>
    <w:rsid w:val="003510AD"/>
    <w:rsid w:val="0035175E"/>
    <w:rsid w:val="0035429F"/>
    <w:rsid w:val="003542FB"/>
    <w:rsid w:val="00355524"/>
    <w:rsid w:val="00355783"/>
    <w:rsid w:val="00355E84"/>
    <w:rsid w:val="00355F36"/>
    <w:rsid w:val="00355F55"/>
    <w:rsid w:val="0035642F"/>
    <w:rsid w:val="00357458"/>
    <w:rsid w:val="00357492"/>
    <w:rsid w:val="00357627"/>
    <w:rsid w:val="00357641"/>
    <w:rsid w:val="00360B6E"/>
    <w:rsid w:val="003611C9"/>
    <w:rsid w:val="00361DEE"/>
    <w:rsid w:val="0036233D"/>
    <w:rsid w:val="00362423"/>
    <w:rsid w:val="00363100"/>
    <w:rsid w:val="00363DFE"/>
    <w:rsid w:val="00363F28"/>
    <w:rsid w:val="00365B17"/>
    <w:rsid w:val="00367FC9"/>
    <w:rsid w:val="003706FA"/>
    <w:rsid w:val="00370F40"/>
    <w:rsid w:val="003717B6"/>
    <w:rsid w:val="0037311D"/>
    <w:rsid w:val="0037314F"/>
    <w:rsid w:val="003733A9"/>
    <w:rsid w:val="00373A6A"/>
    <w:rsid w:val="00374005"/>
    <w:rsid w:val="003741A8"/>
    <w:rsid w:val="0037427E"/>
    <w:rsid w:val="00374BAB"/>
    <w:rsid w:val="00374CD5"/>
    <w:rsid w:val="00374F50"/>
    <w:rsid w:val="00375544"/>
    <w:rsid w:val="00375BD5"/>
    <w:rsid w:val="003771CC"/>
    <w:rsid w:val="00377552"/>
    <w:rsid w:val="00377682"/>
    <w:rsid w:val="00377C08"/>
    <w:rsid w:val="00380D0B"/>
    <w:rsid w:val="003832DE"/>
    <w:rsid w:val="0038445F"/>
    <w:rsid w:val="003845BF"/>
    <w:rsid w:val="003855B9"/>
    <w:rsid w:val="003864CE"/>
    <w:rsid w:val="00387EE2"/>
    <w:rsid w:val="00390654"/>
    <w:rsid w:val="00390BB8"/>
    <w:rsid w:val="00390C3B"/>
    <w:rsid w:val="0039365E"/>
    <w:rsid w:val="0039418E"/>
    <w:rsid w:val="00394484"/>
    <w:rsid w:val="003948F4"/>
    <w:rsid w:val="00394EF4"/>
    <w:rsid w:val="00395B7C"/>
    <w:rsid w:val="00395E25"/>
    <w:rsid w:val="00396790"/>
    <w:rsid w:val="00396E9D"/>
    <w:rsid w:val="00396EED"/>
    <w:rsid w:val="003A055A"/>
    <w:rsid w:val="003A0787"/>
    <w:rsid w:val="003A0A2E"/>
    <w:rsid w:val="003A11B3"/>
    <w:rsid w:val="003A18CA"/>
    <w:rsid w:val="003A2395"/>
    <w:rsid w:val="003A4751"/>
    <w:rsid w:val="003A4B87"/>
    <w:rsid w:val="003A5081"/>
    <w:rsid w:val="003A5C08"/>
    <w:rsid w:val="003A6691"/>
    <w:rsid w:val="003A761F"/>
    <w:rsid w:val="003B0073"/>
    <w:rsid w:val="003B1983"/>
    <w:rsid w:val="003B3A35"/>
    <w:rsid w:val="003B3A38"/>
    <w:rsid w:val="003B469D"/>
    <w:rsid w:val="003B5475"/>
    <w:rsid w:val="003B5DD0"/>
    <w:rsid w:val="003B663A"/>
    <w:rsid w:val="003B71F6"/>
    <w:rsid w:val="003B7D1F"/>
    <w:rsid w:val="003B7F4E"/>
    <w:rsid w:val="003C062F"/>
    <w:rsid w:val="003C06C5"/>
    <w:rsid w:val="003C184D"/>
    <w:rsid w:val="003C2DC1"/>
    <w:rsid w:val="003C3140"/>
    <w:rsid w:val="003C3676"/>
    <w:rsid w:val="003C4379"/>
    <w:rsid w:val="003C5AFF"/>
    <w:rsid w:val="003C5E36"/>
    <w:rsid w:val="003C5E6F"/>
    <w:rsid w:val="003C63F0"/>
    <w:rsid w:val="003C67CC"/>
    <w:rsid w:val="003C7D5F"/>
    <w:rsid w:val="003D0371"/>
    <w:rsid w:val="003D0B38"/>
    <w:rsid w:val="003D1258"/>
    <w:rsid w:val="003D23EE"/>
    <w:rsid w:val="003D3F6A"/>
    <w:rsid w:val="003D52D0"/>
    <w:rsid w:val="003D5FF5"/>
    <w:rsid w:val="003D6636"/>
    <w:rsid w:val="003D7FE5"/>
    <w:rsid w:val="003E0081"/>
    <w:rsid w:val="003E0EA4"/>
    <w:rsid w:val="003E116E"/>
    <w:rsid w:val="003E1848"/>
    <w:rsid w:val="003E1866"/>
    <w:rsid w:val="003E1ED2"/>
    <w:rsid w:val="003E2658"/>
    <w:rsid w:val="003E2763"/>
    <w:rsid w:val="003E2CD0"/>
    <w:rsid w:val="003E3349"/>
    <w:rsid w:val="003E3843"/>
    <w:rsid w:val="003E3CF4"/>
    <w:rsid w:val="003E3D75"/>
    <w:rsid w:val="003E586C"/>
    <w:rsid w:val="003E6934"/>
    <w:rsid w:val="003E6B28"/>
    <w:rsid w:val="003E6FD5"/>
    <w:rsid w:val="003E7A5E"/>
    <w:rsid w:val="003F04E0"/>
    <w:rsid w:val="003F1154"/>
    <w:rsid w:val="003F1496"/>
    <w:rsid w:val="003F1B1B"/>
    <w:rsid w:val="003F1DD5"/>
    <w:rsid w:val="003F2926"/>
    <w:rsid w:val="003F3153"/>
    <w:rsid w:val="003F437A"/>
    <w:rsid w:val="003F5FE5"/>
    <w:rsid w:val="003F6E41"/>
    <w:rsid w:val="003F6FF3"/>
    <w:rsid w:val="003F75A9"/>
    <w:rsid w:val="003F7FF5"/>
    <w:rsid w:val="00400E6E"/>
    <w:rsid w:val="004015B6"/>
    <w:rsid w:val="00401CF9"/>
    <w:rsid w:val="0040287D"/>
    <w:rsid w:val="00402CD3"/>
    <w:rsid w:val="00403330"/>
    <w:rsid w:val="00404705"/>
    <w:rsid w:val="00404ED8"/>
    <w:rsid w:val="004078F0"/>
    <w:rsid w:val="00410612"/>
    <w:rsid w:val="004107CC"/>
    <w:rsid w:val="00411027"/>
    <w:rsid w:val="004119FF"/>
    <w:rsid w:val="00411F8B"/>
    <w:rsid w:val="0041213C"/>
    <w:rsid w:val="00412512"/>
    <w:rsid w:val="00412B84"/>
    <w:rsid w:val="00413EBC"/>
    <w:rsid w:val="004144EF"/>
    <w:rsid w:val="00414525"/>
    <w:rsid w:val="00414C4C"/>
    <w:rsid w:val="004165F0"/>
    <w:rsid w:val="00416AE5"/>
    <w:rsid w:val="00416DE2"/>
    <w:rsid w:val="00417A54"/>
    <w:rsid w:val="004206C0"/>
    <w:rsid w:val="004207E8"/>
    <w:rsid w:val="0042135F"/>
    <w:rsid w:val="00421709"/>
    <w:rsid w:val="0042186A"/>
    <w:rsid w:val="004222E0"/>
    <w:rsid w:val="004243BC"/>
    <w:rsid w:val="0042449E"/>
    <w:rsid w:val="00424CC9"/>
    <w:rsid w:val="00425339"/>
    <w:rsid w:val="0042586D"/>
    <w:rsid w:val="00427463"/>
    <w:rsid w:val="00427496"/>
    <w:rsid w:val="004278DF"/>
    <w:rsid w:val="00427E1A"/>
    <w:rsid w:val="00427F5A"/>
    <w:rsid w:val="004325D8"/>
    <w:rsid w:val="0043316A"/>
    <w:rsid w:val="0043332A"/>
    <w:rsid w:val="00433703"/>
    <w:rsid w:val="00434ECB"/>
    <w:rsid w:val="00437983"/>
    <w:rsid w:val="004424B8"/>
    <w:rsid w:val="00442EA4"/>
    <w:rsid w:val="00443064"/>
    <w:rsid w:val="00443152"/>
    <w:rsid w:val="004433EC"/>
    <w:rsid w:val="0044364C"/>
    <w:rsid w:val="004437A8"/>
    <w:rsid w:val="00445132"/>
    <w:rsid w:val="00446177"/>
    <w:rsid w:val="00446297"/>
    <w:rsid w:val="00446DDA"/>
    <w:rsid w:val="0044746D"/>
    <w:rsid w:val="00450670"/>
    <w:rsid w:val="00452098"/>
    <w:rsid w:val="00452672"/>
    <w:rsid w:val="00452920"/>
    <w:rsid w:val="004529FF"/>
    <w:rsid w:val="00452BE9"/>
    <w:rsid w:val="00453331"/>
    <w:rsid w:val="004536A7"/>
    <w:rsid w:val="0045494B"/>
    <w:rsid w:val="00455156"/>
    <w:rsid w:val="00456D98"/>
    <w:rsid w:val="00460815"/>
    <w:rsid w:val="00460F99"/>
    <w:rsid w:val="004616CC"/>
    <w:rsid w:val="0046208B"/>
    <w:rsid w:val="004621F5"/>
    <w:rsid w:val="004630D4"/>
    <w:rsid w:val="004638AD"/>
    <w:rsid w:val="00463DC3"/>
    <w:rsid w:val="0046478C"/>
    <w:rsid w:val="0046497E"/>
    <w:rsid w:val="00466655"/>
    <w:rsid w:val="004668D3"/>
    <w:rsid w:val="00467561"/>
    <w:rsid w:val="00467927"/>
    <w:rsid w:val="0046797B"/>
    <w:rsid w:val="004701D3"/>
    <w:rsid w:val="00470482"/>
    <w:rsid w:val="004709C0"/>
    <w:rsid w:val="004724BD"/>
    <w:rsid w:val="004736DE"/>
    <w:rsid w:val="0047371A"/>
    <w:rsid w:val="00473DDE"/>
    <w:rsid w:val="00474875"/>
    <w:rsid w:val="0047601B"/>
    <w:rsid w:val="00477352"/>
    <w:rsid w:val="00480A2F"/>
    <w:rsid w:val="00481670"/>
    <w:rsid w:val="00481E35"/>
    <w:rsid w:val="00482248"/>
    <w:rsid w:val="004830B8"/>
    <w:rsid w:val="004832DA"/>
    <w:rsid w:val="0048492F"/>
    <w:rsid w:val="00484A03"/>
    <w:rsid w:val="0048564D"/>
    <w:rsid w:val="004859C9"/>
    <w:rsid w:val="004874A5"/>
    <w:rsid w:val="0048770E"/>
    <w:rsid w:val="00487EF9"/>
    <w:rsid w:val="004906BA"/>
    <w:rsid w:val="00490C9E"/>
    <w:rsid w:val="00491178"/>
    <w:rsid w:val="00491C23"/>
    <w:rsid w:val="0049322E"/>
    <w:rsid w:val="004934FF"/>
    <w:rsid w:val="004937A3"/>
    <w:rsid w:val="00493926"/>
    <w:rsid w:val="00494094"/>
    <w:rsid w:val="00495701"/>
    <w:rsid w:val="0049756D"/>
    <w:rsid w:val="00497B76"/>
    <w:rsid w:val="004A1467"/>
    <w:rsid w:val="004A1A67"/>
    <w:rsid w:val="004A1DB7"/>
    <w:rsid w:val="004A258D"/>
    <w:rsid w:val="004A33CC"/>
    <w:rsid w:val="004A3D58"/>
    <w:rsid w:val="004A5603"/>
    <w:rsid w:val="004A62A4"/>
    <w:rsid w:val="004A7D33"/>
    <w:rsid w:val="004A7DC4"/>
    <w:rsid w:val="004B10AD"/>
    <w:rsid w:val="004B1EA3"/>
    <w:rsid w:val="004B3314"/>
    <w:rsid w:val="004B5C09"/>
    <w:rsid w:val="004B676F"/>
    <w:rsid w:val="004B7DC1"/>
    <w:rsid w:val="004C029D"/>
    <w:rsid w:val="004C056A"/>
    <w:rsid w:val="004C0812"/>
    <w:rsid w:val="004C0E93"/>
    <w:rsid w:val="004C0FA6"/>
    <w:rsid w:val="004C17F0"/>
    <w:rsid w:val="004C2D67"/>
    <w:rsid w:val="004C3506"/>
    <w:rsid w:val="004C4739"/>
    <w:rsid w:val="004C503D"/>
    <w:rsid w:val="004C63C6"/>
    <w:rsid w:val="004C6F68"/>
    <w:rsid w:val="004C7D5E"/>
    <w:rsid w:val="004D17F2"/>
    <w:rsid w:val="004D1F5B"/>
    <w:rsid w:val="004D20BB"/>
    <w:rsid w:val="004D3515"/>
    <w:rsid w:val="004D3518"/>
    <w:rsid w:val="004D3971"/>
    <w:rsid w:val="004D3D21"/>
    <w:rsid w:val="004D400A"/>
    <w:rsid w:val="004D4592"/>
    <w:rsid w:val="004D5F45"/>
    <w:rsid w:val="004D62A3"/>
    <w:rsid w:val="004D6B12"/>
    <w:rsid w:val="004D6F6B"/>
    <w:rsid w:val="004D6FD6"/>
    <w:rsid w:val="004D7576"/>
    <w:rsid w:val="004D7C4B"/>
    <w:rsid w:val="004E026E"/>
    <w:rsid w:val="004E0D6F"/>
    <w:rsid w:val="004E1A71"/>
    <w:rsid w:val="004E20BA"/>
    <w:rsid w:val="004E227E"/>
    <w:rsid w:val="004E22DB"/>
    <w:rsid w:val="004E2B6C"/>
    <w:rsid w:val="004E2FC8"/>
    <w:rsid w:val="004E3073"/>
    <w:rsid w:val="004E438F"/>
    <w:rsid w:val="004E4DB4"/>
    <w:rsid w:val="004E65A5"/>
    <w:rsid w:val="004E6BD6"/>
    <w:rsid w:val="004E6CFE"/>
    <w:rsid w:val="004E6DE9"/>
    <w:rsid w:val="004E7185"/>
    <w:rsid w:val="004E776B"/>
    <w:rsid w:val="004F04F3"/>
    <w:rsid w:val="004F084D"/>
    <w:rsid w:val="004F0CE4"/>
    <w:rsid w:val="004F1A68"/>
    <w:rsid w:val="004F1CCD"/>
    <w:rsid w:val="004F2447"/>
    <w:rsid w:val="004F247D"/>
    <w:rsid w:val="004F249F"/>
    <w:rsid w:val="004F2BE0"/>
    <w:rsid w:val="004F396B"/>
    <w:rsid w:val="004F3A09"/>
    <w:rsid w:val="004F3A2E"/>
    <w:rsid w:val="004F3F02"/>
    <w:rsid w:val="004F732C"/>
    <w:rsid w:val="004F7CD5"/>
    <w:rsid w:val="00500DD1"/>
    <w:rsid w:val="00502142"/>
    <w:rsid w:val="00502BB0"/>
    <w:rsid w:val="00504822"/>
    <w:rsid w:val="00504A4B"/>
    <w:rsid w:val="005052AC"/>
    <w:rsid w:val="00506294"/>
    <w:rsid w:val="0050688E"/>
    <w:rsid w:val="00507ACC"/>
    <w:rsid w:val="00507C12"/>
    <w:rsid w:val="00510561"/>
    <w:rsid w:val="00512523"/>
    <w:rsid w:val="005136FF"/>
    <w:rsid w:val="00514CB6"/>
    <w:rsid w:val="0051583B"/>
    <w:rsid w:val="0051637D"/>
    <w:rsid w:val="0052127F"/>
    <w:rsid w:val="00521676"/>
    <w:rsid w:val="00521822"/>
    <w:rsid w:val="00521AE3"/>
    <w:rsid w:val="00521CD0"/>
    <w:rsid w:val="005220EE"/>
    <w:rsid w:val="0052321F"/>
    <w:rsid w:val="0052328F"/>
    <w:rsid w:val="005236D9"/>
    <w:rsid w:val="00523E14"/>
    <w:rsid w:val="00524834"/>
    <w:rsid w:val="00524FB8"/>
    <w:rsid w:val="00525E14"/>
    <w:rsid w:val="005261F2"/>
    <w:rsid w:val="00526259"/>
    <w:rsid w:val="0052719C"/>
    <w:rsid w:val="005272D3"/>
    <w:rsid w:val="00527629"/>
    <w:rsid w:val="005312F9"/>
    <w:rsid w:val="00531889"/>
    <w:rsid w:val="00531D08"/>
    <w:rsid w:val="005329F4"/>
    <w:rsid w:val="00532EA6"/>
    <w:rsid w:val="00532F64"/>
    <w:rsid w:val="00535B0F"/>
    <w:rsid w:val="00535B54"/>
    <w:rsid w:val="00535D97"/>
    <w:rsid w:val="0053660A"/>
    <w:rsid w:val="00537AE0"/>
    <w:rsid w:val="00541015"/>
    <w:rsid w:val="0054205A"/>
    <w:rsid w:val="00543BF1"/>
    <w:rsid w:val="0054406E"/>
    <w:rsid w:val="00544216"/>
    <w:rsid w:val="00544867"/>
    <w:rsid w:val="0054491F"/>
    <w:rsid w:val="00545573"/>
    <w:rsid w:val="005459BD"/>
    <w:rsid w:val="00546DFC"/>
    <w:rsid w:val="00547D2E"/>
    <w:rsid w:val="0055012D"/>
    <w:rsid w:val="00551744"/>
    <w:rsid w:val="005521EF"/>
    <w:rsid w:val="0055288B"/>
    <w:rsid w:val="00553A1A"/>
    <w:rsid w:val="005540E2"/>
    <w:rsid w:val="00554276"/>
    <w:rsid w:val="00554ED4"/>
    <w:rsid w:val="00556209"/>
    <w:rsid w:val="005566BB"/>
    <w:rsid w:val="00556E4E"/>
    <w:rsid w:val="005575F9"/>
    <w:rsid w:val="005578B0"/>
    <w:rsid w:val="00560108"/>
    <w:rsid w:val="00560DEA"/>
    <w:rsid w:val="00560E53"/>
    <w:rsid w:val="005612F5"/>
    <w:rsid w:val="0056276B"/>
    <w:rsid w:val="00562949"/>
    <w:rsid w:val="00563F6D"/>
    <w:rsid w:val="0056431F"/>
    <w:rsid w:val="00565114"/>
    <w:rsid w:val="0056643F"/>
    <w:rsid w:val="0056693A"/>
    <w:rsid w:val="005669AA"/>
    <w:rsid w:val="0056763F"/>
    <w:rsid w:val="00570AB9"/>
    <w:rsid w:val="00570DC1"/>
    <w:rsid w:val="00570DFE"/>
    <w:rsid w:val="005713A8"/>
    <w:rsid w:val="00571820"/>
    <w:rsid w:val="00572501"/>
    <w:rsid w:val="00572F5C"/>
    <w:rsid w:val="005731AE"/>
    <w:rsid w:val="00573E43"/>
    <w:rsid w:val="005747A0"/>
    <w:rsid w:val="00574AA3"/>
    <w:rsid w:val="0057538B"/>
    <w:rsid w:val="0057699E"/>
    <w:rsid w:val="00576F66"/>
    <w:rsid w:val="005776CF"/>
    <w:rsid w:val="005801D3"/>
    <w:rsid w:val="00580C47"/>
    <w:rsid w:val="00580EC0"/>
    <w:rsid w:val="005818DD"/>
    <w:rsid w:val="00581DC1"/>
    <w:rsid w:val="00581E6D"/>
    <w:rsid w:val="005826FD"/>
    <w:rsid w:val="00582A34"/>
    <w:rsid w:val="00582ADF"/>
    <w:rsid w:val="0058314E"/>
    <w:rsid w:val="00584AA6"/>
    <w:rsid w:val="00584AEB"/>
    <w:rsid w:val="00584D13"/>
    <w:rsid w:val="00586603"/>
    <w:rsid w:val="005866CF"/>
    <w:rsid w:val="005878BD"/>
    <w:rsid w:val="00590F03"/>
    <w:rsid w:val="0059154B"/>
    <w:rsid w:val="005917C5"/>
    <w:rsid w:val="00591EF4"/>
    <w:rsid w:val="00592ACA"/>
    <w:rsid w:val="005932AC"/>
    <w:rsid w:val="00593486"/>
    <w:rsid w:val="00594009"/>
    <w:rsid w:val="00594EAD"/>
    <w:rsid w:val="005958A9"/>
    <w:rsid w:val="00597248"/>
    <w:rsid w:val="0059773C"/>
    <w:rsid w:val="00597A2F"/>
    <w:rsid w:val="005A09D0"/>
    <w:rsid w:val="005A126A"/>
    <w:rsid w:val="005A1415"/>
    <w:rsid w:val="005A2544"/>
    <w:rsid w:val="005A4262"/>
    <w:rsid w:val="005A4587"/>
    <w:rsid w:val="005A6B48"/>
    <w:rsid w:val="005A6E69"/>
    <w:rsid w:val="005A70DE"/>
    <w:rsid w:val="005A7387"/>
    <w:rsid w:val="005A7431"/>
    <w:rsid w:val="005A7F12"/>
    <w:rsid w:val="005B0331"/>
    <w:rsid w:val="005B04AA"/>
    <w:rsid w:val="005B0C75"/>
    <w:rsid w:val="005B0DCD"/>
    <w:rsid w:val="005B1481"/>
    <w:rsid w:val="005B1CAE"/>
    <w:rsid w:val="005B2AC4"/>
    <w:rsid w:val="005B43F9"/>
    <w:rsid w:val="005B4B26"/>
    <w:rsid w:val="005B4BED"/>
    <w:rsid w:val="005B4DCD"/>
    <w:rsid w:val="005B5C21"/>
    <w:rsid w:val="005B6D7E"/>
    <w:rsid w:val="005B7AEA"/>
    <w:rsid w:val="005C0802"/>
    <w:rsid w:val="005C0C9A"/>
    <w:rsid w:val="005C0E38"/>
    <w:rsid w:val="005C11E9"/>
    <w:rsid w:val="005C1770"/>
    <w:rsid w:val="005C26D4"/>
    <w:rsid w:val="005C2DEB"/>
    <w:rsid w:val="005C2EE7"/>
    <w:rsid w:val="005C314B"/>
    <w:rsid w:val="005C39B3"/>
    <w:rsid w:val="005C59FD"/>
    <w:rsid w:val="005C5C57"/>
    <w:rsid w:val="005C5E4F"/>
    <w:rsid w:val="005C6485"/>
    <w:rsid w:val="005C733F"/>
    <w:rsid w:val="005C7699"/>
    <w:rsid w:val="005C7A33"/>
    <w:rsid w:val="005D06C5"/>
    <w:rsid w:val="005D179C"/>
    <w:rsid w:val="005D19D8"/>
    <w:rsid w:val="005D2730"/>
    <w:rsid w:val="005D31C3"/>
    <w:rsid w:val="005D437E"/>
    <w:rsid w:val="005D4B07"/>
    <w:rsid w:val="005D4D04"/>
    <w:rsid w:val="005D591B"/>
    <w:rsid w:val="005D6245"/>
    <w:rsid w:val="005D7A38"/>
    <w:rsid w:val="005E0ED9"/>
    <w:rsid w:val="005E1EE2"/>
    <w:rsid w:val="005E246D"/>
    <w:rsid w:val="005E2647"/>
    <w:rsid w:val="005E2E1D"/>
    <w:rsid w:val="005E3BCA"/>
    <w:rsid w:val="005E4041"/>
    <w:rsid w:val="005E40D8"/>
    <w:rsid w:val="005E4EB2"/>
    <w:rsid w:val="005E53C6"/>
    <w:rsid w:val="005E5715"/>
    <w:rsid w:val="005E5E0E"/>
    <w:rsid w:val="005E5E6D"/>
    <w:rsid w:val="005E68D7"/>
    <w:rsid w:val="005E6E52"/>
    <w:rsid w:val="005E6E7B"/>
    <w:rsid w:val="005E7AFB"/>
    <w:rsid w:val="005F0202"/>
    <w:rsid w:val="005F0FFA"/>
    <w:rsid w:val="005F1209"/>
    <w:rsid w:val="005F1507"/>
    <w:rsid w:val="005F256B"/>
    <w:rsid w:val="005F3D76"/>
    <w:rsid w:val="005F3EFF"/>
    <w:rsid w:val="005F3F9F"/>
    <w:rsid w:val="005F40AB"/>
    <w:rsid w:val="005F40BB"/>
    <w:rsid w:val="005F48C6"/>
    <w:rsid w:val="005F52C1"/>
    <w:rsid w:val="005F5FDA"/>
    <w:rsid w:val="005F62F9"/>
    <w:rsid w:val="005F64F2"/>
    <w:rsid w:val="005F68EE"/>
    <w:rsid w:val="005F6BC7"/>
    <w:rsid w:val="005F71A7"/>
    <w:rsid w:val="005F78BF"/>
    <w:rsid w:val="005F7D1A"/>
    <w:rsid w:val="006009FB"/>
    <w:rsid w:val="006011D6"/>
    <w:rsid w:val="006025AE"/>
    <w:rsid w:val="00602755"/>
    <w:rsid w:val="0060458F"/>
    <w:rsid w:val="00604F96"/>
    <w:rsid w:val="00605343"/>
    <w:rsid w:val="00605636"/>
    <w:rsid w:val="006056E1"/>
    <w:rsid w:val="006066B8"/>
    <w:rsid w:val="00607015"/>
    <w:rsid w:val="00610448"/>
    <w:rsid w:val="00610C32"/>
    <w:rsid w:val="00610CCF"/>
    <w:rsid w:val="00611C03"/>
    <w:rsid w:val="006126E9"/>
    <w:rsid w:val="00612D3F"/>
    <w:rsid w:val="0061317F"/>
    <w:rsid w:val="006135A6"/>
    <w:rsid w:val="0061373C"/>
    <w:rsid w:val="00613D45"/>
    <w:rsid w:val="00614362"/>
    <w:rsid w:val="006143A4"/>
    <w:rsid w:val="00614C37"/>
    <w:rsid w:val="00614D6C"/>
    <w:rsid w:val="00615111"/>
    <w:rsid w:val="00615B59"/>
    <w:rsid w:val="00615D7C"/>
    <w:rsid w:val="00615F0D"/>
    <w:rsid w:val="0061644F"/>
    <w:rsid w:val="006165EE"/>
    <w:rsid w:val="00616B41"/>
    <w:rsid w:val="006174FB"/>
    <w:rsid w:val="00617920"/>
    <w:rsid w:val="00620AE8"/>
    <w:rsid w:val="006210A1"/>
    <w:rsid w:val="00621453"/>
    <w:rsid w:val="006214E6"/>
    <w:rsid w:val="00621BF5"/>
    <w:rsid w:val="0062217C"/>
    <w:rsid w:val="00622359"/>
    <w:rsid w:val="006223C8"/>
    <w:rsid w:val="00622B45"/>
    <w:rsid w:val="00622C80"/>
    <w:rsid w:val="00622E0F"/>
    <w:rsid w:val="006234BC"/>
    <w:rsid w:val="00623943"/>
    <w:rsid w:val="006240E7"/>
    <w:rsid w:val="0062538D"/>
    <w:rsid w:val="00625AD4"/>
    <w:rsid w:val="006268A8"/>
    <w:rsid w:val="00626F8E"/>
    <w:rsid w:val="00627058"/>
    <w:rsid w:val="006270DE"/>
    <w:rsid w:val="00627EB4"/>
    <w:rsid w:val="00630627"/>
    <w:rsid w:val="00630B9B"/>
    <w:rsid w:val="00630E3A"/>
    <w:rsid w:val="006311BF"/>
    <w:rsid w:val="0063124E"/>
    <w:rsid w:val="006317ED"/>
    <w:rsid w:val="00631935"/>
    <w:rsid w:val="0063297E"/>
    <w:rsid w:val="00633E91"/>
    <w:rsid w:val="00634B4B"/>
    <w:rsid w:val="00635227"/>
    <w:rsid w:val="006356ED"/>
    <w:rsid w:val="00635F13"/>
    <w:rsid w:val="00636389"/>
    <w:rsid w:val="006369B2"/>
    <w:rsid w:val="0063709B"/>
    <w:rsid w:val="00637131"/>
    <w:rsid w:val="006372D4"/>
    <w:rsid w:val="0063793C"/>
    <w:rsid w:val="0064184E"/>
    <w:rsid w:val="0064219F"/>
    <w:rsid w:val="0064226F"/>
    <w:rsid w:val="00643438"/>
    <w:rsid w:val="006447E6"/>
    <w:rsid w:val="0064628C"/>
    <w:rsid w:val="006463DD"/>
    <w:rsid w:val="00646A76"/>
    <w:rsid w:val="00646D5B"/>
    <w:rsid w:val="0064712E"/>
    <w:rsid w:val="006472E7"/>
    <w:rsid w:val="00651B25"/>
    <w:rsid w:val="00651C97"/>
    <w:rsid w:val="0065214E"/>
    <w:rsid w:val="00652C8A"/>
    <w:rsid w:val="0065337D"/>
    <w:rsid w:val="0065445D"/>
    <w:rsid w:val="00655EE2"/>
    <w:rsid w:val="00656BF6"/>
    <w:rsid w:val="00660545"/>
    <w:rsid w:val="00660D76"/>
    <w:rsid w:val="00660E6E"/>
    <w:rsid w:val="006633E5"/>
    <w:rsid w:val="006634F1"/>
    <w:rsid w:val="006635E4"/>
    <w:rsid w:val="0066420E"/>
    <w:rsid w:val="00664B0E"/>
    <w:rsid w:val="006653E5"/>
    <w:rsid w:val="006656F5"/>
    <w:rsid w:val="00665BFD"/>
    <w:rsid w:val="006661A2"/>
    <w:rsid w:val="00666634"/>
    <w:rsid w:val="00666C70"/>
    <w:rsid w:val="006678E0"/>
    <w:rsid w:val="00670BCB"/>
    <w:rsid w:val="00670C80"/>
    <w:rsid w:val="00670F38"/>
    <w:rsid w:val="0067355F"/>
    <w:rsid w:val="00673B40"/>
    <w:rsid w:val="00673DFF"/>
    <w:rsid w:val="00673E0B"/>
    <w:rsid w:val="0067416F"/>
    <w:rsid w:val="00674D51"/>
    <w:rsid w:val="00675AEB"/>
    <w:rsid w:val="00676069"/>
    <w:rsid w:val="006762BB"/>
    <w:rsid w:val="006765DE"/>
    <w:rsid w:val="00676B57"/>
    <w:rsid w:val="00676DD3"/>
    <w:rsid w:val="00677156"/>
    <w:rsid w:val="0067770A"/>
    <w:rsid w:val="00680296"/>
    <w:rsid w:val="0068161A"/>
    <w:rsid w:val="0068227E"/>
    <w:rsid w:val="00682DA4"/>
    <w:rsid w:val="00682E4A"/>
    <w:rsid w:val="0068317E"/>
    <w:rsid w:val="006835F1"/>
    <w:rsid w:val="0068424D"/>
    <w:rsid w:val="00684868"/>
    <w:rsid w:val="00684BE3"/>
    <w:rsid w:val="00684D29"/>
    <w:rsid w:val="006853BC"/>
    <w:rsid w:val="00687370"/>
    <w:rsid w:val="00687389"/>
    <w:rsid w:val="00687660"/>
    <w:rsid w:val="00687702"/>
    <w:rsid w:val="00690276"/>
    <w:rsid w:val="00691301"/>
    <w:rsid w:val="00691865"/>
    <w:rsid w:val="00692108"/>
    <w:rsid w:val="006922A1"/>
    <w:rsid w:val="006922D9"/>
    <w:rsid w:val="006922DF"/>
    <w:rsid w:val="0069273D"/>
    <w:rsid w:val="006928C1"/>
    <w:rsid w:val="00692B30"/>
    <w:rsid w:val="00692C30"/>
    <w:rsid w:val="00693400"/>
    <w:rsid w:val="00694710"/>
    <w:rsid w:val="00694B89"/>
    <w:rsid w:val="0069595D"/>
    <w:rsid w:val="00696681"/>
    <w:rsid w:val="00697B00"/>
    <w:rsid w:val="00697D7C"/>
    <w:rsid w:val="00697F67"/>
    <w:rsid w:val="006A0803"/>
    <w:rsid w:val="006A1C83"/>
    <w:rsid w:val="006A1DC9"/>
    <w:rsid w:val="006A2D7D"/>
    <w:rsid w:val="006A314D"/>
    <w:rsid w:val="006A376F"/>
    <w:rsid w:val="006A38EC"/>
    <w:rsid w:val="006A5658"/>
    <w:rsid w:val="006A732A"/>
    <w:rsid w:val="006A7935"/>
    <w:rsid w:val="006B111B"/>
    <w:rsid w:val="006B20D0"/>
    <w:rsid w:val="006B234B"/>
    <w:rsid w:val="006B2C78"/>
    <w:rsid w:val="006B3099"/>
    <w:rsid w:val="006B3939"/>
    <w:rsid w:val="006B4EB3"/>
    <w:rsid w:val="006B4FDC"/>
    <w:rsid w:val="006B53ED"/>
    <w:rsid w:val="006B587D"/>
    <w:rsid w:val="006B5D37"/>
    <w:rsid w:val="006B5E5B"/>
    <w:rsid w:val="006B6689"/>
    <w:rsid w:val="006B677E"/>
    <w:rsid w:val="006B7E14"/>
    <w:rsid w:val="006B7FF7"/>
    <w:rsid w:val="006C11CE"/>
    <w:rsid w:val="006C2B99"/>
    <w:rsid w:val="006C329B"/>
    <w:rsid w:val="006C6302"/>
    <w:rsid w:val="006C68E7"/>
    <w:rsid w:val="006D038F"/>
    <w:rsid w:val="006D1529"/>
    <w:rsid w:val="006D2620"/>
    <w:rsid w:val="006D2AF8"/>
    <w:rsid w:val="006D3243"/>
    <w:rsid w:val="006D3F87"/>
    <w:rsid w:val="006D448D"/>
    <w:rsid w:val="006D4BA9"/>
    <w:rsid w:val="006D5617"/>
    <w:rsid w:val="006D5BF5"/>
    <w:rsid w:val="006D5FC7"/>
    <w:rsid w:val="006D67D5"/>
    <w:rsid w:val="006D7993"/>
    <w:rsid w:val="006D7ABF"/>
    <w:rsid w:val="006E3080"/>
    <w:rsid w:val="006E459B"/>
    <w:rsid w:val="006E51EF"/>
    <w:rsid w:val="006E5C3D"/>
    <w:rsid w:val="006E6340"/>
    <w:rsid w:val="006E65F3"/>
    <w:rsid w:val="006E6F73"/>
    <w:rsid w:val="006E7AFC"/>
    <w:rsid w:val="006F03D4"/>
    <w:rsid w:val="006F0404"/>
    <w:rsid w:val="006F06E0"/>
    <w:rsid w:val="006F0CE2"/>
    <w:rsid w:val="006F1A94"/>
    <w:rsid w:val="006F1E0C"/>
    <w:rsid w:val="006F1F1D"/>
    <w:rsid w:val="006F2AAE"/>
    <w:rsid w:val="006F340D"/>
    <w:rsid w:val="006F40CD"/>
    <w:rsid w:val="006F5145"/>
    <w:rsid w:val="006F567D"/>
    <w:rsid w:val="006F5753"/>
    <w:rsid w:val="006F62E4"/>
    <w:rsid w:val="006F79CF"/>
    <w:rsid w:val="006F7D1F"/>
    <w:rsid w:val="006F7D9C"/>
    <w:rsid w:val="00700624"/>
    <w:rsid w:val="0070096B"/>
    <w:rsid w:val="00700B1F"/>
    <w:rsid w:val="00701268"/>
    <w:rsid w:val="0070365A"/>
    <w:rsid w:val="0070397D"/>
    <w:rsid w:val="007039F6"/>
    <w:rsid w:val="00703CAA"/>
    <w:rsid w:val="007050C7"/>
    <w:rsid w:val="007051AA"/>
    <w:rsid w:val="007054DE"/>
    <w:rsid w:val="00705596"/>
    <w:rsid w:val="00705C2D"/>
    <w:rsid w:val="00706436"/>
    <w:rsid w:val="007072D1"/>
    <w:rsid w:val="00710EB7"/>
    <w:rsid w:val="00713691"/>
    <w:rsid w:val="0071397F"/>
    <w:rsid w:val="007157C4"/>
    <w:rsid w:val="007161CF"/>
    <w:rsid w:val="00716BE4"/>
    <w:rsid w:val="0071705C"/>
    <w:rsid w:val="00717594"/>
    <w:rsid w:val="00717642"/>
    <w:rsid w:val="00717831"/>
    <w:rsid w:val="00717858"/>
    <w:rsid w:val="007209F8"/>
    <w:rsid w:val="0072156D"/>
    <w:rsid w:val="007226ED"/>
    <w:rsid w:val="00722F0F"/>
    <w:rsid w:val="007230C0"/>
    <w:rsid w:val="007234AE"/>
    <w:rsid w:val="00725338"/>
    <w:rsid w:val="007257E9"/>
    <w:rsid w:val="00725B82"/>
    <w:rsid w:val="00725C4F"/>
    <w:rsid w:val="0072720B"/>
    <w:rsid w:val="00730380"/>
    <w:rsid w:val="0073055D"/>
    <w:rsid w:val="00730905"/>
    <w:rsid w:val="0073333A"/>
    <w:rsid w:val="00734DE9"/>
    <w:rsid w:val="007352B1"/>
    <w:rsid w:val="00736292"/>
    <w:rsid w:val="00736648"/>
    <w:rsid w:val="00737051"/>
    <w:rsid w:val="007378EC"/>
    <w:rsid w:val="00740379"/>
    <w:rsid w:val="00740899"/>
    <w:rsid w:val="00740A92"/>
    <w:rsid w:val="00741D24"/>
    <w:rsid w:val="00742826"/>
    <w:rsid w:val="00743FDF"/>
    <w:rsid w:val="007441E4"/>
    <w:rsid w:val="00744B1E"/>
    <w:rsid w:val="00745128"/>
    <w:rsid w:val="00745C87"/>
    <w:rsid w:val="00745DD7"/>
    <w:rsid w:val="00747478"/>
    <w:rsid w:val="00747546"/>
    <w:rsid w:val="00747992"/>
    <w:rsid w:val="00747AD6"/>
    <w:rsid w:val="00747D07"/>
    <w:rsid w:val="007502E6"/>
    <w:rsid w:val="007512D0"/>
    <w:rsid w:val="007521CD"/>
    <w:rsid w:val="00753500"/>
    <w:rsid w:val="00753713"/>
    <w:rsid w:val="0075496B"/>
    <w:rsid w:val="00754EE3"/>
    <w:rsid w:val="0075625A"/>
    <w:rsid w:val="00756D9C"/>
    <w:rsid w:val="00756F4A"/>
    <w:rsid w:val="00756FAB"/>
    <w:rsid w:val="0075727B"/>
    <w:rsid w:val="007579EE"/>
    <w:rsid w:val="00757AFD"/>
    <w:rsid w:val="00760C3E"/>
    <w:rsid w:val="00760FFB"/>
    <w:rsid w:val="007619BD"/>
    <w:rsid w:val="00761FC4"/>
    <w:rsid w:val="00762A43"/>
    <w:rsid w:val="00762E88"/>
    <w:rsid w:val="00763221"/>
    <w:rsid w:val="007653D7"/>
    <w:rsid w:val="0076579B"/>
    <w:rsid w:val="007660C9"/>
    <w:rsid w:val="00766808"/>
    <w:rsid w:val="0076697F"/>
    <w:rsid w:val="00766A88"/>
    <w:rsid w:val="00766F7A"/>
    <w:rsid w:val="0077086E"/>
    <w:rsid w:val="00770BE3"/>
    <w:rsid w:val="00771178"/>
    <w:rsid w:val="00771C19"/>
    <w:rsid w:val="00771C24"/>
    <w:rsid w:val="007721F5"/>
    <w:rsid w:val="0077299A"/>
    <w:rsid w:val="00773623"/>
    <w:rsid w:val="00773A45"/>
    <w:rsid w:val="00773C91"/>
    <w:rsid w:val="007742E6"/>
    <w:rsid w:val="007745B5"/>
    <w:rsid w:val="00774A39"/>
    <w:rsid w:val="0077539E"/>
    <w:rsid w:val="00775586"/>
    <w:rsid w:val="007762D4"/>
    <w:rsid w:val="007768BD"/>
    <w:rsid w:val="00776AF9"/>
    <w:rsid w:val="00776B9D"/>
    <w:rsid w:val="00777754"/>
    <w:rsid w:val="00781086"/>
    <w:rsid w:val="00781863"/>
    <w:rsid w:val="007824B0"/>
    <w:rsid w:val="007840A6"/>
    <w:rsid w:val="00784450"/>
    <w:rsid w:val="007847D6"/>
    <w:rsid w:val="00784B9E"/>
    <w:rsid w:val="00785152"/>
    <w:rsid w:val="007851FE"/>
    <w:rsid w:val="00785276"/>
    <w:rsid w:val="007856A5"/>
    <w:rsid w:val="00785BBE"/>
    <w:rsid w:val="00785F54"/>
    <w:rsid w:val="00786842"/>
    <w:rsid w:val="0078773C"/>
    <w:rsid w:val="00787EE3"/>
    <w:rsid w:val="007902C9"/>
    <w:rsid w:val="00791464"/>
    <w:rsid w:val="00791FF0"/>
    <w:rsid w:val="00792201"/>
    <w:rsid w:val="00792999"/>
    <w:rsid w:val="007930A4"/>
    <w:rsid w:val="007955ED"/>
    <w:rsid w:val="00795B1F"/>
    <w:rsid w:val="00795C6B"/>
    <w:rsid w:val="00796E18"/>
    <w:rsid w:val="00797336"/>
    <w:rsid w:val="00797571"/>
    <w:rsid w:val="00797A12"/>
    <w:rsid w:val="00797E9F"/>
    <w:rsid w:val="007A070E"/>
    <w:rsid w:val="007A0AF8"/>
    <w:rsid w:val="007A191A"/>
    <w:rsid w:val="007A2905"/>
    <w:rsid w:val="007A3128"/>
    <w:rsid w:val="007A31B7"/>
    <w:rsid w:val="007A32E4"/>
    <w:rsid w:val="007A45F2"/>
    <w:rsid w:val="007A66B1"/>
    <w:rsid w:val="007B045C"/>
    <w:rsid w:val="007B2DE7"/>
    <w:rsid w:val="007B3011"/>
    <w:rsid w:val="007B3BB1"/>
    <w:rsid w:val="007B3E40"/>
    <w:rsid w:val="007B471F"/>
    <w:rsid w:val="007B47F1"/>
    <w:rsid w:val="007B5076"/>
    <w:rsid w:val="007B55BC"/>
    <w:rsid w:val="007B5715"/>
    <w:rsid w:val="007B688E"/>
    <w:rsid w:val="007B6B78"/>
    <w:rsid w:val="007C131D"/>
    <w:rsid w:val="007C1DF6"/>
    <w:rsid w:val="007C1E32"/>
    <w:rsid w:val="007C341D"/>
    <w:rsid w:val="007C34EF"/>
    <w:rsid w:val="007C5DE0"/>
    <w:rsid w:val="007C62FB"/>
    <w:rsid w:val="007C678A"/>
    <w:rsid w:val="007C7449"/>
    <w:rsid w:val="007C74EB"/>
    <w:rsid w:val="007D031C"/>
    <w:rsid w:val="007D10EC"/>
    <w:rsid w:val="007D3201"/>
    <w:rsid w:val="007D4FAC"/>
    <w:rsid w:val="007D4FE5"/>
    <w:rsid w:val="007D5836"/>
    <w:rsid w:val="007D6E5E"/>
    <w:rsid w:val="007D70CA"/>
    <w:rsid w:val="007D776E"/>
    <w:rsid w:val="007E122D"/>
    <w:rsid w:val="007E189B"/>
    <w:rsid w:val="007E1AAE"/>
    <w:rsid w:val="007E21DE"/>
    <w:rsid w:val="007E24B3"/>
    <w:rsid w:val="007E31A0"/>
    <w:rsid w:val="007E3551"/>
    <w:rsid w:val="007E360A"/>
    <w:rsid w:val="007E5915"/>
    <w:rsid w:val="007E5C20"/>
    <w:rsid w:val="007E61EF"/>
    <w:rsid w:val="007E68DD"/>
    <w:rsid w:val="007E69D5"/>
    <w:rsid w:val="007E6BDA"/>
    <w:rsid w:val="007E7024"/>
    <w:rsid w:val="007F1022"/>
    <w:rsid w:val="007F2B9A"/>
    <w:rsid w:val="007F34A4"/>
    <w:rsid w:val="007F3E1A"/>
    <w:rsid w:val="007F4656"/>
    <w:rsid w:val="007F61E3"/>
    <w:rsid w:val="007F688D"/>
    <w:rsid w:val="007F7B71"/>
    <w:rsid w:val="008001D1"/>
    <w:rsid w:val="0080031A"/>
    <w:rsid w:val="0080042A"/>
    <w:rsid w:val="008004FD"/>
    <w:rsid w:val="008005A0"/>
    <w:rsid w:val="00800D7C"/>
    <w:rsid w:val="00800DBC"/>
    <w:rsid w:val="00801A5A"/>
    <w:rsid w:val="00802CC6"/>
    <w:rsid w:val="00802E0A"/>
    <w:rsid w:val="00803453"/>
    <w:rsid w:val="00803819"/>
    <w:rsid w:val="00803A9A"/>
    <w:rsid w:val="00803C2D"/>
    <w:rsid w:val="00803DE2"/>
    <w:rsid w:val="0080427C"/>
    <w:rsid w:val="00805FDE"/>
    <w:rsid w:val="00806180"/>
    <w:rsid w:val="008069C7"/>
    <w:rsid w:val="00806E48"/>
    <w:rsid w:val="00807582"/>
    <w:rsid w:val="0080759A"/>
    <w:rsid w:val="00811953"/>
    <w:rsid w:val="00811EAF"/>
    <w:rsid w:val="008124E9"/>
    <w:rsid w:val="0081344E"/>
    <w:rsid w:val="008135C5"/>
    <w:rsid w:val="00814959"/>
    <w:rsid w:val="00814A76"/>
    <w:rsid w:val="00815563"/>
    <w:rsid w:val="008156C7"/>
    <w:rsid w:val="00816703"/>
    <w:rsid w:val="00817157"/>
    <w:rsid w:val="00817219"/>
    <w:rsid w:val="00820507"/>
    <w:rsid w:val="0082051B"/>
    <w:rsid w:val="008211A2"/>
    <w:rsid w:val="0082189E"/>
    <w:rsid w:val="00822506"/>
    <w:rsid w:val="0082286F"/>
    <w:rsid w:val="00823010"/>
    <w:rsid w:val="008233A9"/>
    <w:rsid w:val="00823517"/>
    <w:rsid w:val="00823AD7"/>
    <w:rsid w:val="008240DA"/>
    <w:rsid w:val="00824996"/>
    <w:rsid w:val="00824B9F"/>
    <w:rsid w:val="00825DD0"/>
    <w:rsid w:val="00826AC2"/>
    <w:rsid w:val="0082775F"/>
    <w:rsid w:val="00830623"/>
    <w:rsid w:val="00831110"/>
    <w:rsid w:val="008316D2"/>
    <w:rsid w:val="00831E63"/>
    <w:rsid w:val="00831F07"/>
    <w:rsid w:val="0083297B"/>
    <w:rsid w:val="00832C00"/>
    <w:rsid w:val="0083441F"/>
    <w:rsid w:val="00834480"/>
    <w:rsid w:val="00835633"/>
    <w:rsid w:val="008364AB"/>
    <w:rsid w:val="00836FB1"/>
    <w:rsid w:val="00837ADB"/>
    <w:rsid w:val="00837AF8"/>
    <w:rsid w:val="00841FAE"/>
    <w:rsid w:val="00842154"/>
    <w:rsid w:val="008429E5"/>
    <w:rsid w:val="00842A12"/>
    <w:rsid w:val="00843CCD"/>
    <w:rsid w:val="0084564E"/>
    <w:rsid w:val="00845C3E"/>
    <w:rsid w:val="00846024"/>
    <w:rsid w:val="00846264"/>
    <w:rsid w:val="00846375"/>
    <w:rsid w:val="00846699"/>
    <w:rsid w:val="00847271"/>
    <w:rsid w:val="00850BEE"/>
    <w:rsid w:val="00851063"/>
    <w:rsid w:val="00851259"/>
    <w:rsid w:val="00851CEE"/>
    <w:rsid w:val="00851F4F"/>
    <w:rsid w:val="00852C2F"/>
    <w:rsid w:val="00853F9F"/>
    <w:rsid w:val="00854530"/>
    <w:rsid w:val="0085642A"/>
    <w:rsid w:val="00856C37"/>
    <w:rsid w:val="008579ED"/>
    <w:rsid w:val="008579F0"/>
    <w:rsid w:val="0086068F"/>
    <w:rsid w:val="008614EB"/>
    <w:rsid w:val="00861FFA"/>
    <w:rsid w:val="00862384"/>
    <w:rsid w:val="008624C2"/>
    <w:rsid w:val="00863015"/>
    <w:rsid w:val="008630E5"/>
    <w:rsid w:val="00863E58"/>
    <w:rsid w:val="008649E4"/>
    <w:rsid w:val="00864F53"/>
    <w:rsid w:val="00864F75"/>
    <w:rsid w:val="00867397"/>
    <w:rsid w:val="008676C4"/>
    <w:rsid w:val="00867929"/>
    <w:rsid w:val="00867BC2"/>
    <w:rsid w:val="00867E03"/>
    <w:rsid w:val="00867EA4"/>
    <w:rsid w:val="00870A8B"/>
    <w:rsid w:val="00871C44"/>
    <w:rsid w:val="0087207F"/>
    <w:rsid w:val="008720A7"/>
    <w:rsid w:val="00872AC4"/>
    <w:rsid w:val="008730A3"/>
    <w:rsid w:val="0087347F"/>
    <w:rsid w:val="00873D99"/>
    <w:rsid w:val="00875C8C"/>
    <w:rsid w:val="00880656"/>
    <w:rsid w:val="00881412"/>
    <w:rsid w:val="00881ED3"/>
    <w:rsid w:val="00882307"/>
    <w:rsid w:val="008824BE"/>
    <w:rsid w:val="00883786"/>
    <w:rsid w:val="00883CD2"/>
    <w:rsid w:val="008843B3"/>
    <w:rsid w:val="008854D8"/>
    <w:rsid w:val="00885CDD"/>
    <w:rsid w:val="00886F01"/>
    <w:rsid w:val="00887A26"/>
    <w:rsid w:val="00887A95"/>
    <w:rsid w:val="00890032"/>
    <w:rsid w:val="00890807"/>
    <w:rsid w:val="00890E37"/>
    <w:rsid w:val="0089130D"/>
    <w:rsid w:val="00891B8F"/>
    <w:rsid w:val="00891C74"/>
    <w:rsid w:val="008924D8"/>
    <w:rsid w:val="00892D53"/>
    <w:rsid w:val="00893C5A"/>
    <w:rsid w:val="0089477A"/>
    <w:rsid w:val="00894F22"/>
    <w:rsid w:val="0089505A"/>
    <w:rsid w:val="008950ED"/>
    <w:rsid w:val="008959DE"/>
    <w:rsid w:val="008965E0"/>
    <w:rsid w:val="00896985"/>
    <w:rsid w:val="00897D88"/>
    <w:rsid w:val="00897F0B"/>
    <w:rsid w:val="008A010E"/>
    <w:rsid w:val="008A0319"/>
    <w:rsid w:val="008A04EC"/>
    <w:rsid w:val="008A05A4"/>
    <w:rsid w:val="008A07E4"/>
    <w:rsid w:val="008A0D30"/>
    <w:rsid w:val="008A2920"/>
    <w:rsid w:val="008A3FBB"/>
    <w:rsid w:val="008A43A3"/>
    <w:rsid w:val="008A47F4"/>
    <w:rsid w:val="008A51FC"/>
    <w:rsid w:val="008A549A"/>
    <w:rsid w:val="008A666B"/>
    <w:rsid w:val="008A6DB7"/>
    <w:rsid w:val="008A75BC"/>
    <w:rsid w:val="008A77A5"/>
    <w:rsid w:val="008A7B45"/>
    <w:rsid w:val="008B1682"/>
    <w:rsid w:val="008B3076"/>
    <w:rsid w:val="008B3E8E"/>
    <w:rsid w:val="008B4759"/>
    <w:rsid w:val="008B4F78"/>
    <w:rsid w:val="008B54F3"/>
    <w:rsid w:val="008B628F"/>
    <w:rsid w:val="008B6CBB"/>
    <w:rsid w:val="008B74BF"/>
    <w:rsid w:val="008B75B4"/>
    <w:rsid w:val="008C1A72"/>
    <w:rsid w:val="008C21CA"/>
    <w:rsid w:val="008C264C"/>
    <w:rsid w:val="008C33BA"/>
    <w:rsid w:val="008C345E"/>
    <w:rsid w:val="008C360C"/>
    <w:rsid w:val="008C38B8"/>
    <w:rsid w:val="008C48B7"/>
    <w:rsid w:val="008C48D8"/>
    <w:rsid w:val="008C5219"/>
    <w:rsid w:val="008C540B"/>
    <w:rsid w:val="008C54AB"/>
    <w:rsid w:val="008C5794"/>
    <w:rsid w:val="008C5B3C"/>
    <w:rsid w:val="008C6B0A"/>
    <w:rsid w:val="008C6BE8"/>
    <w:rsid w:val="008C6C5F"/>
    <w:rsid w:val="008D0149"/>
    <w:rsid w:val="008D099F"/>
    <w:rsid w:val="008D0A00"/>
    <w:rsid w:val="008D0BE4"/>
    <w:rsid w:val="008D14EF"/>
    <w:rsid w:val="008D36A9"/>
    <w:rsid w:val="008D43E9"/>
    <w:rsid w:val="008D48E8"/>
    <w:rsid w:val="008D4988"/>
    <w:rsid w:val="008D4AB3"/>
    <w:rsid w:val="008D5291"/>
    <w:rsid w:val="008D6D9C"/>
    <w:rsid w:val="008D74B1"/>
    <w:rsid w:val="008E0652"/>
    <w:rsid w:val="008E0DB9"/>
    <w:rsid w:val="008E1F75"/>
    <w:rsid w:val="008E23AF"/>
    <w:rsid w:val="008E313B"/>
    <w:rsid w:val="008E323E"/>
    <w:rsid w:val="008E3397"/>
    <w:rsid w:val="008E38F1"/>
    <w:rsid w:val="008E3C0E"/>
    <w:rsid w:val="008E476B"/>
    <w:rsid w:val="008E4CDE"/>
    <w:rsid w:val="008E4F15"/>
    <w:rsid w:val="008E5545"/>
    <w:rsid w:val="008E56F0"/>
    <w:rsid w:val="008E6235"/>
    <w:rsid w:val="008E6443"/>
    <w:rsid w:val="008E6547"/>
    <w:rsid w:val="008E6594"/>
    <w:rsid w:val="008E6D3A"/>
    <w:rsid w:val="008E7195"/>
    <w:rsid w:val="008E72C2"/>
    <w:rsid w:val="008E7950"/>
    <w:rsid w:val="008F1A83"/>
    <w:rsid w:val="008F1E8E"/>
    <w:rsid w:val="008F2047"/>
    <w:rsid w:val="008F2650"/>
    <w:rsid w:val="008F2769"/>
    <w:rsid w:val="008F27AF"/>
    <w:rsid w:val="008F2BA9"/>
    <w:rsid w:val="008F2F70"/>
    <w:rsid w:val="008F327E"/>
    <w:rsid w:val="008F3A1E"/>
    <w:rsid w:val="008F4B6D"/>
    <w:rsid w:val="008F550A"/>
    <w:rsid w:val="008F68AF"/>
    <w:rsid w:val="008F7638"/>
    <w:rsid w:val="008F7BCF"/>
    <w:rsid w:val="00900C8B"/>
    <w:rsid w:val="0090114F"/>
    <w:rsid w:val="009025BB"/>
    <w:rsid w:val="00904434"/>
    <w:rsid w:val="00904FFE"/>
    <w:rsid w:val="00905409"/>
    <w:rsid w:val="00906D65"/>
    <w:rsid w:val="00906E17"/>
    <w:rsid w:val="009072B4"/>
    <w:rsid w:val="00907546"/>
    <w:rsid w:val="0091007A"/>
    <w:rsid w:val="00910F6A"/>
    <w:rsid w:val="00911F9D"/>
    <w:rsid w:val="0091289F"/>
    <w:rsid w:val="00913A0D"/>
    <w:rsid w:val="00913AC5"/>
    <w:rsid w:val="009143F7"/>
    <w:rsid w:val="00914802"/>
    <w:rsid w:val="00914CC6"/>
    <w:rsid w:val="00915823"/>
    <w:rsid w:val="00915F3C"/>
    <w:rsid w:val="009169A6"/>
    <w:rsid w:val="009170F6"/>
    <w:rsid w:val="009172CD"/>
    <w:rsid w:val="00920A13"/>
    <w:rsid w:val="009220E4"/>
    <w:rsid w:val="00922DC6"/>
    <w:rsid w:val="009234C6"/>
    <w:rsid w:val="0092361C"/>
    <w:rsid w:val="00923866"/>
    <w:rsid w:val="009243A3"/>
    <w:rsid w:val="009244DB"/>
    <w:rsid w:val="00924F92"/>
    <w:rsid w:val="009259A2"/>
    <w:rsid w:val="00925ECA"/>
    <w:rsid w:val="009264AB"/>
    <w:rsid w:val="00926BE1"/>
    <w:rsid w:val="00927A9F"/>
    <w:rsid w:val="00927C63"/>
    <w:rsid w:val="009316CC"/>
    <w:rsid w:val="00931C12"/>
    <w:rsid w:val="00931D76"/>
    <w:rsid w:val="00932306"/>
    <w:rsid w:val="00932E70"/>
    <w:rsid w:val="00932EBB"/>
    <w:rsid w:val="00932F50"/>
    <w:rsid w:val="00933E8A"/>
    <w:rsid w:val="00935477"/>
    <w:rsid w:val="00935769"/>
    <w:rsid w:val="00936514"/>
    <w:rsid w:val="009366FE"/>
    <w:rsid w:val="00936A70"/>
    <w:rsid w:val="0093738F"/>
    <w:rsid w:val="00940B57"/>
    <w:rsid w:val="00942064"/>
    <w:rsid w:val="00943264"/>
    <w:rsid w:val="0094381A"/>
    <w:rsid w:val="00944039"/>
    <w:rsid w:val="009442D3"/>
    <w:rsid w:val="009452CC"/>
    <w:rsid w:val="00945773"/>
    <w:rsid w:val="00945CEF"/>
    <w:rsid w:val="0094637B"/>
    <w:rsid w:val="00946A7E"/>
    <w:rsid w:val="0094707B"/>
    <w:rsid w:val="0094790A"/>
    <w:rsid w:val="009501FA"/>
    <w:rsid w:val="009508C1"/>
    <w:rsid w:val="00950FCF"/>
    <w:rsid w:val="009510C5"/>
    <w:rsid w:val="00951E47"/>
    <w:rsid w:val="009527AD"/>
    <w:rsid w:val="009536DA"/>
    <w:rsid w:val="00954360"/>
    <w:rsid w:val="0095495E"/>
    <w:rsid w:val="00954D05"/>
    <w:rsid w:val="00955A78"/>
    <w:rsid w:val="00955C1C"/>
    <w:rsid w:val="009560E6"/>
    <w:rsid w:val="0095642A"/>
    <w:rsid w:val="009570C0"/>
    <w:rsid w:val="00960CDE"/>
    <w:rsid w:val="0096166D"/>
    <w:rsid w:val="00961977"/>
    <w:rsid w:val="00962CBA"/>
    <w:rsid w:val="00962EE4"/>
    <w:rsid w:val="009641DA"/>
    <w:rsid w:val="009646C0"/>
    <w:rsid w:val="0096536A"/>
    <w:rsid w:val="00966FF2"/>
    <w:rsid w:val="00971A71"/>
    <w:rsid w:val="00971E13"/>
    <w:rsid w:val="009720A5"/>
    <w:rsid w:val="009726BB"/>
    <w:rsid w:val="00972A97"/>
    <w:rsid w:val="00972E12"/>
    <w:rsid w:val="00974A41"/>
    <w:rsid w:val="0097557C"/>
    <w:rsid w:val="009765B4"/>
    <w:rsid w:val="009767F4"/>
    <w:rsid w:val="00976AA1"/>
    <w:rsid w:val="009774BD"/>
    <w:rsid w:val="009813F1"/>
    <w:rsid w:val="009820FE"/>
    <w:rsid w:val="009826C1"/>
    <w:rsid w:val="00982717"/>
    <w:rsid w:val="009828CB"/>
    <w:rsid w:val="00982AA1"/>
    <w:rsid w:val="009836D2"/>
    <w:rsid w:val="009836DD"/>
    <w:rsid w:val="0098514D"/>
    <w:rsid w:val="009854CB"/>
    <w:rsid w:val="00985CD8"/>
    <w:rsid w:val="0098627B"/>
    <w:rsid w:val="00986BFD"/>
    <w:rsid w:val="009873E9"/>
    <w:rsid w:val="00987EE4"/>
    <w:rsid w:val="009909DC"/>
    <w:rsid w:val="009914DB"/>
    <w:rsid w:val="0099170F"/>
    <w:rsid w:val="00991C48"/>
    <w:rsid w:val="00991F11"/>
    <w:rsid w:val="00992157"/>
    <w:rsid w:val="009921B8"/>
    <w:rsid w:val="00992288"/>
    <w:rsid w:val="00992B4E"/>
    <w:rsid w:val="009930F4"/>
    <w:rsid w:val="00993253"/>
    <w:rsid w:val="00993C69"/>
    <w:rsid w:val="009950B7"/>
    <w:rsid w:val="00995437"/>
    <w:rsid w:val="00995C57"/>
    <w:rsid w:val="009960B1"/>
    <w:rsid w:val="009968E4"/>
    <w:rsid w:val="009979F6"/>
    <w:rsid w:val="00997A6B"/>
    <w:rsid w:val="009A03FF"/>
    <w:rsid w:val="009A19DD"/>
    <w:rsid w:val="009A3BE1"/>
    <w:rsid w:val="009A4227"/>
    <w:rsid w:val="009A60A0"/>
    <w:rsid w:val="009A60E0"/>
    <w:rsid w:val="009A7348"/>
    <w:rsid w:val="009B0BC0"/>
    <w:rsid w:val="009B1789"/>
    <w:rsid w:val="009B1F27"/>
    <w:rsid w:val="009B1F60"/>
    <w:rsid w:val="009B1FD1"/>
    <w:rsid w:val="009B223C"/>
    <w:rsid w:val="009B3303"/>
    <w:rsid w:val="009B3495"/>
    <w:rsid w:val="009B40FD"/>
    <w:rsid w:val="009B4291"/>
    <w:rsid w:val="009B4B0E"/>
    <w:rsid w:val="009B5A5F"/>
    <w:rsid w:val="009B5A92"/>
    <w:rsid w:val="009B733E"/>
    <w:rsid w:val="009B76BD"/>
    <w:rsid w:val="009C01CB"/>
    <w:rsid w:val="009C0C05"/>
    <w:rsid w:val="009C1CB6"/>
    <w:rsid w:val="009C314A"/>
    <w:rsid w:val="009C3335"/>
    <w:rsid w:val="009C5C9C"/>
    <w:rsid w:val="009C62CE"/>
    <w:rsid w:val="009C6F86"/>
    <w:rsid w:val="009C701A"/>
    <w:rsid w:val="009C7055"/>
    <w:rsid w:val="009D1967"/>
    <w:rsid w:val="009D2D84"/>
    <w:rsid w:val="009D2ED9"/>
    <w:rsid w:val="009D32EB"/>
    <w:rsid w:val="009D3746"/>
    <w:rsid w:val="009D4746"/>
    <w:rsid w:val="009D4984"/>
    <w:rsid w:val="009D6901"/>
    <w:rsid w:val="009D7216"/>
    <w:rsid w:val="009D7EF9"/>
    <w:rsid w:val="009E0DA1"/>
    <w:rsid w:val="009E0E8D"/>
    <w:rsid w:val="009E0F79"/>
    <w:rsid w:val="009E21CA"/>
    <w:rsid w:val="009E22C7"/>
    <w:rsid w:val="009E2526"/>
    <w:rsid w:val="009E47DC"/>
    <w:rsid w:val="009E4E88"/>
    <w:rsid w:val="009E5D04"/>
    <w:rsid w:val="009E6409"/>
    <w:rsid w:val="009E6911"/>
    <w:rsid w:val="009E757E"/>
    <w:rsid w:val="009E7782"/>
    <w:rsid w:val="009E7890"/>
    <w:rsid w:val="009E792B"/>
    <w:rsid w:val="009F093E"/>
    <w:rsid w:val="009F0C82"/>
    <w:rsid w:val="009F146A"/>
    <w:rsid w:val="009F294D"/>
    <w:rsid w:val="009F32AF"/>
    <w:rsid w:val="009F37F1"/>
    <w:rsid w:val="009F406C"/>
    <w:rsid w:val="009F44C8"/>
    <w:rsid w:val="009F4C71"/>
    <w:rsid w:val="009F4E19"/>
    <w:rsid w:val="009F52D4"/>
    <w:rsid w:val="009F5565"/>
    <w:rsid w:val="009F5AA8"/>
    <w:rsid w:val="009F5FE4"/>
    <w:rsid w:val="009F6817"/>
    <w:rsid w:val="009F68A6"/>
    <w:rsid w:val="00A0005C"/>
    <w:rsid w:val="00A00698"/>
    <w:rsid w:val="00A02184"/>
    <w:rsid w:val="00A034FC"/>
    <w:rsid w:val="00A03A28"/>
    <w:rsid w:val="00A04162"/>
    <w:rsid w:val="00A04724"/>
    <w:rsid w:val="00A04D37"/>
    <w:rsid w:val="00A04DBF"/>
    <w:rsid w:val="00A04F6B"/>
    <w:rsid w:val="00A05B0F"/>
    <w:rsid w:val="00A05B56"/>
    <w:rsid w:val="00A06028"/>
    <w:rsid w:val="00A06EF8"/>
    <w:rsid w:val="00A07662"/>
    <w:rsid w:val="00A1075C"/>
    <w:rsid w:val="00A11E6F"/>
    <w:rsid w:val="00A142BD"/>
    <w:rsid w:val="00A146F0"/>
    <w:rsid w:val="00A1493E"/>
    <w:rsid w:val="00A14F67"/>
    <w:rsid w:val="00A16D90"/>
    <w:rsid w:val="00A2039F"/>
    <w:rsid w:val="00A21021"/>
    <w:rsid w:val="00A21B71"/>
    <w:rsid w:val="00A220B2"/>
    <w:rsid w:val="00A2345F"/>
    <w:rsid w:val="00A23D01"/>
    <w:rsid w:val="00A24311"/>
    <w:rsid w:val="00A25165"/>
    <w:rsid w:val="00A25218"/>
    <w:rsid w:val="00A264E6"/>
    <w:rsid w:val="00A269E7"/>
    <w:rsid w:val="00A270F9"/>
    <w:rsid w:val="00A27557"/>
    <w:rsid w:val="00A27685"/>
    <w:rsid w:val="00A30612"/>
    <w:rsid w:val="00A31436"/>
    <w:rsid w:val="00A31C76"/>
    <w:rsid w:val="00A324E4"/>
    <w:rsid w:val="00A32669"/>
    <w:rsid w:val="00A32DBD"/>
    <w:rsid w:val="00A33B71"/>
    <w:rsid w:val="00A33F86"/>
    <w:rsid w:val="00A34023"/>
    <w:rsid w:val="00A347B9"/>
    <w:rsid w:val="00A37F26"/>
    <w:rsid w:val="00A37F9E"/>
    <w:rsid w:val="00A40085"/>
    <w:rsid w:val="00A403EC"/>
    <w:rsid w:val="00A416B9"/>
    <w:rsid w:val="00A41730"/>
    <w:rsid w:val="00A423C0"/>
    <w:rsid w:val="00A42AD7"/>
    <w:rsid w:val="00A42F96"/>
    <w:rsid w:val="00A43392"/>
    <w:rsid w:val="00A4388C"/>
    <w:rsid w:val="00A4399E"/>
    <w:rsid w:val="00A454C6"/>
    <w:rsid w:val="00A45D2D"/>
    <w:rsid w:val="00A45D55"/>
    <w:rsid w:val="00A45EA2"/>
    <w:rsid w:val="00A467FC"/>
    <w:rsid w:val="00A47805"/>
    <w:rsid w:val="00A47A43"/>
    <w:rsid w:val="00A47DF6"/>
    <w:rsid w:val="00A5136E"/>
    <w:rsid w:val="00A51CD6"/>
    <w:rsid w:val="00A51EA9"/>
    <w:rsid w:val="00A51F8B"/>
    <w:rsid w:val="00A52893"/>
    <w:rsid w:val="00A5506F"/>
    <w:rsid w:val="00A552F9"/>
    <w:rsid w:val="00A55883"/>
    <w:rsid w:val="00A55C27"/>
    <w:rsid w:val="00A55E17"/>
    <w:rsid w:val="00A55EA2"/>
    <w:rsid w:val="00A56E3A"/>
    <w:rsid w:val="00A572A7"/>
    <w:rsid w:val="00A57439"/>
    <w:rsid w:val="00A57B71"/>
    <w:rsid w:val="00A57FE9"/>
    <w:rsid w:val="00A60DFE"/>
    <w:rsid w:val="00A60E95"/>
    <w:rsid w:val="00A6383E"/>
    <w:rsid w:val="00A661B3"/>
    <w:rsid w:val="00A665AD"/>
    <w:rsid w:val="00A66B88"/>
    <w:rsid w:val="00A70193"/>
    <w:rsid w:val="00A70EF3"/>
    <w:rsid w:val="00A710D5"/>
    <w:rsid w:val="00A71242"/>
    <w:rsid w:val="00A71878"/>
    <w:rsid w:val="00A71F3C"/>
    <w:rsid w:val="00A72714"/>
    <w:rsid w:val="00A7345F"/>
    <w:rsid w:val="00A73810"/>
    <w:rsid w:val="00A74165"/>
    <w:rsid w:val="00A7486D"/>
    <w:rsid w:val="00A7488E"/>
    <w:rsid w:val="00A7710F"/>
    <w:rsid w:val="00A77C6E"/>
    <w:rsid w:val="00A77D31"/>
    <w:rsid w:val="00A81751"/>
    <w:rsid w:val="00A81D91"/>
    <w:rsid w:val="00A828FF"/>
    <w:rsid w:val="00A82B64"/>
    <w:rsid w:val="00A8318E"/>
    <w:rsid w:val="00A8417B"/>
    <w:rsid w:val="00A85AAA"/>
    <w:rsid w:val="00A85D0D"/>
    <w:rsid w:val="00A85D5D"/>
    <w:rsid w:val="00A86080"/>
    <w:rsid w:val="00A8612A"/>
    <w:rsid w:val="00A86405"/>
    <w:rsid w:val="00A864EA"/>
    <w:rsid w:val="00A86EA6"/>
    <w:rsid w:val="00A86ECC"/>
    <w:rsid w:val="00A8785E"/>
    <w:rsid w:val="00A87BFF"/>
    <w:rsid w:val="00A901EE"/>
    <w:rsid w:val="00A90442"/>
    <w:rsid w:val="00A9136B"/>
    <w:rsid w:val="00A91AA4"/>
    <w:rsid w:val="00A9231C"/>
    <w:rsid w:val="00A93DF2"/>
    <w:rsid w:val="00A943F8"/>
    <w:rsid w:val="00A94615"/>
    <w:rsid w:val="00A95019"/>
    <w:rsid w:val="00A9507D"/>
    <w:rsid w:val="00A95D47"/>
    <w:rsid w:val="00A96007"/>
    <w:rsid w:val="00A9625F"/>
    <w:rsid w:val="00A96E9A"/>
    <w:rsid w:val="00A96FB3"/>
    <w:rsid w:val="00A977E7"/>
    <w:rsid w:val="00AA0E05"/>
    <w:rsid w:val="00AA1275"/>
    <w:rsid w:val="00AA2532"/>
    <w:rsid w:val="00AA3826"/>
    <w:rsid w:val="00AA3C6E"/>
    <w:rsid w:val="00AA55EC"/>
    <w:rsid w:val="00AA784E"/>
    <w:rsid w:val="00AB005E"/>
    <w:rsid w:val="00AB0F53"/>
    <w:rsid w:val="00AB146F"/>
    <w:rsid w:val="00AB1847"/>
    <w:rsid w:val="00AB209C"/>
    <w:rsid w:val="00AB289F"/>
    <w:rsid w:val="00AB30DD"/>
    <w:rsid w:val="00AB516E"/>
    <w:rsid w:val="00AB64A0"/>
    <w:rsid w:val="00AB6878"/>
    <w:rsid w:val="00AC11E8"/>
    <w:rsid w:val="00AC1587"/>
    <w:rsid w:val="00AC1CF6"/>
    <w:rsid w:val="00AC1FF0"/>
    <w:rsid w:val="00AC215D"/>
    <w:rsid w:val="00AC3726"/>
    <w:rsid w:val="00AC38E7"/>
    <w:rsid w:val="00AC4137"/>
    <w:rsid w:val="00AC4EC7"/>
    <w:rsid w:val="00AC55BB"/>
    <w:rsid w:val="00AC5E4B"/>
    <w:rsid w:val="00AC6131"/>
    <w:rsid w:val="00AC6C6F"/>
    <w:rsid w:val="00AC6D29"/>
    <w:rsid w:val="00AD02F3"/>
    <w:rsid w:val="00AD039B"/>
    <w:rsid w:val="00AD10F1"/>
    <w:rsid w:val="00AD1184"/>
    <w:rsid w:val="00AD224B"/>
    <w:rsid w:val="00AD30D4"/>
    <w:rsid w:val="00AD3D85"/>
    <w:rsid w:val="00AD3EEE"/>
    <w:rsid w:val="00AD56B4"/>
    <w:rsid w:val="00AD5C28"/>
    <w:rsid w:val="00AD62B6"/>
    <w:rsid w:val="00AD641A"/>
    <w:rsid w:val="00AD66DF"/>
    <w:rsid w:val="00AD7D97"/>
    <w:rsid w:val="00AE02D2"/>
    <w:rsid w:val="00AE0A10"/>
    <w:rsid w:val="00AE15C9"/>
    <w:rsid w:val="00AE1E15"/>
    <w:rsid w:val="00AE1F88"/>
    <w:rsid w:val="00AE2378"/>
    <w:rsid w:val="00AE27C2"/>
    <w:rsid w:val="00AE2DAB"/>
    <w:rsid w:val="00AE2DFB"/>
    <w:rsid w:val="00AE30F9"/>
    <w:rsid w:val="00AE361F"/>
    <w:rsid w:val="00AE36BB"/>
    <w:rsid w:val="00AE3BCF"/>
    <w:rsid w:val="00AE3E6B"/>
    <w:rsid w:val="00AE51E2"/>
    <w:rsid w:val="00AE5370"/>
    <w:rsid w:val="00AE5577"/>
    <w:rsid w:val="00AE56ED"/>
    <w:rsid w:val="00AE6932"/>
    <w:rsid w:val="00AE77AA"/>
    <w:rsid w:val="00AF01E7"/>
    <w:rsid w:val="00AF27B1"/>
    <w:rsid w:val="00AF3544"/>
    <w:rsid w:val="00AF3767"/>
    <w:rsid w:val="00AF3900"/>
    <w:rsid w:val="00AF4353"/>
    <w:rsid w:val="00AF4606"/>
    <w:rsid w:val="00AF460D"/>
    <w:rsid w:val="00AF57A2"/>
    <w:rsid w:val="00AF6595"/>
    <w:rsid w:val="00AF687F"/>
    <w:rsid w:val="00AF6EA2"/>
    <w:rsid w:val="00AF6F77"/>
    <w:rsid w:val="00AF7C27"/>
    <w:rsid w:val="00B0082B"/>
    <w:rsid w:val="00B00CB6"/>
    <w:rsid w:val="00B010AA"/>
    <w:rsid w:val="00B010B3"/>
    <w:rsid w:val="00B02988"/>
    <w:rsid w:val="00B02B80"/>
    <w:rsid w:val="00B02C8A"/>
    <w:rsid w:val="00B03B8D"/>
    <w:rsid w:val="00B040A1"/>
    <w:rsid w:val="00B04A89"/>
    <w:rsid w:val="00B04E9A"/>
    <w:rsid w:val="00B051C9"/>
    <w:rsid w:val="00B05506"/>
    <w:rsid w:val="00B05864"/>
    <w:rsid w:val="00B06534"/>
    <w:rsid w:val="00B0733D"/>
    <w:rsid w:val="00B078FA"/>
    <w:rsid w:val="00B101BE"/>
    <w:rsid w:val="00B1066A"/>
    <w:rsid w:val="00B117A3"/>
    <w:rsid w:val="00B11BCD"/>
    <w:rsid w:val="00B12197"/>
    <w:rsid w:val="00B129F2"/>
    <w:rsid w:val="00B12FCC"/>
    <w:rsid w:val="00B13B78"/>
    <w:rsid w:val="00B1531C"/>
    <w:rsid w:val="00B15D2D"/>
    <w:rsid w:val="00B167BC"/>
    <w:rsid w:val="00B16D3C"/>
    <w:rsid w:val="00B17050"/>
    <w:rsid w:val="00B17946"/>
    <w:rsid w:val="00B17A28"/>
    <w:rsid w:val="00B201C9"/>
    <w:rsid w:val="00B20F46"/>
    <w:rsid w:val="00B2242A"/>
    <w:rsid w:val="00B239C4"/>
    <w:rsid w:val="00B2414D"/>
    <w:rsid w:val="00B247A9"/>
    <w:rsid w:val="00B2571B"/>
    <w:rsid w:val="00B2644D"/>
    <w:rsid w:val="00B26F39"/>
    <w:rsid w:val="00B27088"/>
    <w:rsid w:val="00B279D0"/>
    <w:rsid w:val="00B27D7A"/>
    <w:rsid w:val="00B27EBB"/>
    <w:rsid w:val="00B30CDA"/>
    <w:rsid w:val="00B3127A"/>
    <w:rsid w:val="00B32147"/>
    <w:rsid w:val="00B323FA"/>
    <w:rsid w:val="00B326EE"/>
    <w:rsid w:val="00B32735"/>
    <w:rsid w:val="00B32AD4"/>
    <w:rsid w:val="00B32FD1"/>
    <w:rsid w:val="00B33E5E"/>
    <w:rsid w:val="00B34258"/>
    <w:rsid w:val="00B343BD"/>
    <w:rsid w:val="00B34CAC"/>
    <w:rsid w:val="00B3705D"/>
    <w:rsid w:val="00B404CC"/>
    <w:rsid w:val="00B40863"/>
    <w:rsid w:val="00B40880"/>
    <w:rsid w:val="00B40CD4"/>
    <w:rsid w:val="00B41E76"/>
    <w:rsid w:val="00B424D8"/>
    <w:rsid w:val="00B42702"/>
    <w:rsid w:val="00B42EFC"/>
    <w:rsid w:val="00B435B5"/>
    <w:rsid w:val="00B43B51"/>
    <w:rsid w:val="00B44102"/>
    <w:rsid w:val="00B44E26"/>
    <w:rsid w:val="00B472D2"/>
    <w:rsid w:val="00B47819"/>
    <w:rsid w:val="00B50A45"/>
    <w:rsid w:val="00B51A79"/>
    <w:rsid w:val="00B5248D"/>
    <w:rsid w:val="00B5298E"/>
    <w:rsid w:val="00B53CCA"/>
    <w:rsid w:val="00B53FF5"/>
    <w:rsid w:val="00B5420D"/>
    <w:rsid w:val="00B544D8"/>
    <w:rsid w:val="00B565D8"/>
    <w:rsid w:val="00B56601"/>
    <w:rsid w:val="00B566A2"/>
    <w:rsid w:val="00B57473"/>
    <w:rsid w:val="00B5779A"/>
    <w:rsid w:val="00B57A55"/>
    <w:rsid w:val="00B57AEA"/>
    <w:rsid w:val="00B57C70"/>
    <w:rsid w:val="00B611CE"/>
    <w:rsid w:val="00B619C0"/>
    <w:rsid w:val="00B62BF3"/>
    <w:rsid w:val="00B63CF4"/>
    <w:rsid w:val="00B646A9"/>
    <w:rsid w:val="00B64D24"/>
    <w:rsid w:val="00B65875"/>
    <w:rsid w:val="00B66494"/>
    <w:rsid w:val="00B677DA"/>
    <w:rsid w:val="00B705CE"/>
    <w:rsid w:val="00B7070E"/>
    <w:rsid w:val="00B7147D"/>
    <w:rsid w:val="00B71F65"/>
    <w:rsid w:val="00B73182"/>
    <w:rsid w:val="00B73CF8"/>
    <w:rsid w:val="00B73E08"/>
    <w:rsid w:val="00B74880"/>
    <w:rsid w:val="00B74BE9"/>
    <w:rsid w:val="00B751A8"/>
    <w:rsid w:val="00B75CFC"/>
    <w:rsid w:val="00B76024"/>
    <w:rsid w:val="00B80539"/>
    <w:rsid w:val="00B816B9"/>
    <w:rsid w:val="00B8212C"/>
    <w:rsid w:val="00B821F4"/>
    <w:rsid w:val="00B84758"/>
    <w:rsid w:val="00B84CE0"/>
    <w:rsid w:val="00B84D55"/>
    <w:rsid w:val="00B85136"/>
    <w:rsid w:val="00B853F9"/>
    <w:rsid w:val="00B859E4"/>
    <w:rsid w:val="00B85AD3"/>
    <w:rsid w:val="00B868C4"/>
    <w:rsid w:val="00B86E5C"/>
    <w:rsid w:val="00B86F74"/>
    <w:rsid w:val="00B87764"/>
    <w:rsid w:val="00B87B34"/>
    <w:rsid w:val="00B909AF"/>
    <w:rsid w:val="00B91759"/>
    <w:rsid w:val="00B91F2A"/>
    <w:rsid w:val="00B91F91"/>
    <w:rsid w:val="00B91FA4"/>
    <w:rsid w:val="00B92BBC"/>
    <w:rsid w:val="00B93287"/>
    <w:rsid w:val="00B932C0"/>
    <w:rsid w:val="00B93447"/>
    <w:rsid w:val="00B9358E"/>
    <w:rsid w:val="00B93924"/>
    <w:rsid w:val="00B93962"/>
    <w:rsid w:val="00B93D7C"/>
    <w:rsid w:val="00B95357"/>
    <w:rsid w:val="00B95903"/>
    <w:rsid w:val="00B95F1E"/>
    <w:rsid w:val="00B960FA"/>
    <w:rsid w:val="00B96454"/>
    <w:rsid w:val="00B96546"/>
    <w:rsid w:val="00B970C9"/>
    <w:rsid w:val="00BA03A6"/>
    <w:rsid w:val="00BA2E3D"/>
    <w:rsid w:val="00BA3260"/>
    <w:rsid w:val="00BA370B"/>
    <w:rsid w:val="00BA37C8"/>
    <w:rsid w:val="00BA3C95"/>
    <w:rsid w:val="00BA4269"/>
    <w:rsid w:val="00BA49D0"/>
    <w:rsid w:val="00BA58B6"/>
    <w:rsid w:val="00BA6ACE"/>
    <w:rsid w:val="00BA7519"/>
    <w:rsid w:val="00BA7666"/>
    <w:rsid w:val="00BA78DD"/>
    <w:rsid w:val="00BB018B"/>
    <w:rsid w:val="00BB17E8"/>
    <w:rsid w:val="00BB425B"/>
    <w:rsid w:val="00BB45B8"/>
    <w:rsid w:val="00BB4604"/>
    <w:rsid w:val="00BB5D31"/>
    <w:rsid w:val="00BB5FE1"/>
    <w:rsid w:val="00BB69A5"/>
    <w:rsid w:val="00BB7262"/>
    <w:rsid w:val="00BB7845"/>
    <w:rsid w:val="00BC0924"/>
    <w:rsid w:val="00BC10B1"/>
    <w:rsid w:val="00BC1323"/>
    <w:rsid w:val="00BC14CD"/>
    <w:rsid w:val="00BC1546"/>
    <w:rsid w:val="00BC23A0"/>
    <w:rsid w:val="00BC253E"/>
    <w:rsid w:val="00BC25F0"/>
    <w:rsid w:val="00BC319F"/>
    <w:rsid w:val="00BC3575"/>
    <w:rsid w:val="00BC3C29"/>
    <w:rsid w:val="00BC4D31"/>
    <w:rsid w:val="00BC5022"/>
    <w:rsid w:val="00BC55D8"/>
    <w:rsid w:val="00BC60FF"/>
    <w:rsid w:val="00BC67F9"/>
    <w:rsid w:val="00BC6984"/>
    <w:rsid w:val="00BC7848"/>
    <w:rsid w:val="00BD030D"/>
    <w:rsid w:val="00BD0876"/>
    <w:rsid w:val="00BD0BF3"/>
    <w:rsid w:val="00BD1088"/>
    <w:rsid w:val="00BD1747"/>
    <w:rsid w:val="00BD1F1B"/>
    <w:rsid w:val="00BD2BC5"/>
    <w:rsid w:val="00BD6C5B"/>
    <w:rsid w:val="00BD6DB1"/>
    <w:rsid w:val="00BD6DF8"/>
    <w:rsid w:val="00BD6EF2"/>
    <w:rsid w:val="00BD7ED4"/>
    <w:rsid w:val="00BE04CA"/>
    <w:rsid w:val="00BE0517"/>
    <w:rsid w:val="00BE35B4"/>
    <w:rsid w:val="00BE4012"/>
    <w:rsid w:val="00BE4C2C"/>
    <w:rsid w:val="00BE72CF"/>
    <w:rsid w:val="00BE7389"/>
    <w:rsid w:val="00BE7874"/>
    <w:rsid w:val="00BE7877"/>
    <w:rsid w:val="00BE7E4A"/>
    <w:rsid w:val="00BF1471"/>
    <w:rsid w:val="00BF17FE"/>
    <w:rsid w:val="00BF1800"/>
    <w:rsid w:val="00BF298C"/>
    <w:rsid w:val="00BF2B96"/>
    <w:rsid w:val="00BF3451"/>
    <w:rsid w:val="00BF384E"/>
    <w:rsid w:val="00BF3E1E"/>
    <w:rsid w:val="00BF44F3"/>
    <w:rsid w:val="00BF5B14"/>
    <w:rsid w:val="00BF5F16"/>
    <w:rsid w:val="00BF66FD"/>
    <w:rsid w:val="00BF765D"/>
    <w:rsid w:val="00C01713"/>
    <w:rsid w:val="00C026ED"/>
    <w:rsid w:val="00C03706"/>
    <w:rsid w:val="00C0387A"/>
    <w:rsid w:val="00C03A00"/>
    <w:rsid w:val="00C03C66"/>
    <w:rsid w:val="00C03EF2"/>
    <w:rsid w:val="00C04F27"/>
    <w:rsid w:val="00C052DC"/>
    <w:rsid w:val="00C059C0"/>
    <w:rsid w:val="00C06A1F"/>
    <w:rsid w:val="00C06C27"/>
    <w:rsid w:val="00C074D6"/>
    <w:rsid w:val="00C07E3C"/>
    <w:rsid w:val="00C13A98"/>
    <w:rsid w:val="00C1419B"/>
    <w:rsid w:val="00C1440F"/>
    <w:rsid w:val="00C14973"/>
    <w:rsid w:val="00C16183"/>
    <w:rsid w:val="00C1643D"/>
    <w:rsid w:val="00C165A8"/>
    <w:rsid w:val="00C16F4F"/>
    <w:rsid w:val="00C20853"/>
    <w:rsid w:val="00C20F3E"/>
    <w:rsid w:val="00C21479"/>
    <w:rsid w:val="00C224C2"/>
    <w:rsid w:val="00C225B9"/>
    <w:rsid w:val="00C22EC8"/>
    <w:rsid w:val="00C235E7"/>
    <w:rsid w:val="00C23E19"/>
    <w:rsid w:val="00C242DC"/>
    <w:rsid w:val="00C247C0"/>
    <w:rsid w:val="00C260A8"/>
    <w:rsid w:val="00C261A9"/>
    <w:rsid w:val="00C26805"/>
    <w:rsid w:val="00C26D55"/>
    <w:rsid w:val="00C27ECD"/>
    <w:rsid w:val="00C30C35"/>
    <w:rsid w:val="00C312FD"/>
    <w:rsid w:val="00C31560"/>
    <w:rsid w:val="00C31E61"/>
    <w:rsid w:val="00C323BA"/>
    <w:rsid w:val="00C327A7"/>
    <w:rsid w:val="00C33345"/>
    <w:rsid w:val="00C33FD5"/>
    <w:rsid w:val="00C340B3"/>
    <w:rsid w:val="00C343E0"/>
    <w:rsid w:val="00C34FF3"/>
    <w:rsid w:val="00C359C6"/>
    <w:rsid w:val="00C36798"/>
    <w:rsid w:val="00C37004"/>
    <w:rsid w:val="00C3757E"/>
    <w:rsid w:val="00C405EF"/>
    <w:rsid w:val="00C40F7B"/>
    <w:rsid w:val="00C42793"/>
    <w:rsid w:val="00C435F5"/>
    <w:rsid w:val="00C45544"/>
    <w:rsid w:val="00C456B6"/>
    <w:rsid w:val="00C459F3"/>
    <w:rsid w:val="00C45C9B"/>
    <w:rsid w:val="00C45F33"/>
    <w:rsid w:val="00C45FDF"/>
    <w:rsid w:val="00C45FF4"/>
    <w:rsid w:val="00C46605"/>
    <w:rsid w:val="00C46B15"/>
    <w:rsid w:val="00C4730D"/>
    <w:rsid w:val="00C4793A"/>
    <w:rsid w:val="00C47AD1"/>
    <w:rsid w:val="00C50160"/>
    <w:rsid w:val="00C511A3"/>
    <w:rsid w:val="00C51B20"/>
    <w:rsid w:val="00C52550"/>
    <w:rsid w:val="00C52E6A"/>
    <w:rsid w:val="00C5310A"/>
    <w:rsid w:val="00C532A5"/>
    <w:rsid w:val="00C5412E"/>
    <w:rsid w:val="00C542C2"/>
    <w:rsid w:val="00C543B4"/>
    <w:rsid w:val="00C54872"/>
    <w:rsid w:val="00C55049"/>
    <w:rsid w:val="00C559A9"/>
    <w:rsid w:val="00C57BF1"/>
    <w:rsid w:val="00C57E5C"/>
    <w:rsid w:val="00C601ED"/>
    <w:rsid w:val="00C60445"/>
    <w:rsid w:val="00C6068E"/>
    <w:rsid w:val="00C60BAB"/>
    <w:rsid w:val="00C61093"/>
    <w:rsid w:val="00C62D18"/>
    <w:rsid w:val="00C63F3D"/>
    <w:rsid w:val="00C6420C"/>
    <w:rsid w:val="00C64529"/>
    <w:rsid w:val="00C64A68"/>
    <w:rsid w:val="00C65981"/>
    <w:rsid w:val="00C66BC8"/>
    <w:rsid w:val="00C67672"/>
    <w:rsid w:val="00C67688"/>
    <w:rsid w:val="00C70467"/>
    <w:rsid w:val="00C70579"/>
    <w:rsid w:val="00C720BD"/>
    <w:rsid w:val="00C7397B"/>
    <w:rsid w:val="00C73E35"/>
    <w:rsid w:val="00C74692"/>
    <w:rsid w:val="00C7522C"/>
    <w:rsid w:val="00C75535"/>
    <w:rsid w:val="00C758AE"/>
    <w:rsid w:val="00C766B1"/>
    <w:rsid w:val="00C76A16"/>
    <w:rsid w:val="00C76B8C"/>
    <w:rsid w:val="00C76CD5"/>
    <w:rsid w:val="00C77380"/>
    <w:rsid w:val="00C77B33"/>
    <w:rsid w:val="00C80A48"/>
    <w:rsid w:val="00C80CD4"/>
    <w:rsid w:val="00C81BD8"/>
    <w:rsid w:val="00C822C8"/>
    <w:rsid w:val="00C82A19"/>
    <w:rsid w:val="00C82F56"/>
    <w:rsid w:val="00C83617"/>
    <w:rsid w:val="00C836C0"/>
    <w:rsid w:val="00C84EC1"/>
    <w:rsid w:val="00C85987"/>
    <w:rsid w:val="00C901DE"/>
    <w:rsid w:val="00C906D3"/>
    <w:rsid w:val="00C90D08"/>
    <w:rsid w:val="00C9140A"/>
    <w:rsid w:val="00C91FB5"/>
    <w:rsid w:val="00C92921"/>
    <w:rsid w:val="00C929CC"/>
    <w:rsid w:val="00C9433B"/>
    <w:rsid w:val="00C95630"/>
    <w:rsid w:val="00C97660"/>
    <w:rsid w:val="00CA025D"/>
    <w:rsid w:val="00CA0591"/>
    <w:rsid w:val="00CA07B7"/>
    <w:rsid w:val="00CA0B3D"/>
    <w:rsid w:val="00CA1943"/>
    <w:rsid w:val="00CA1EFB"/>
    <w:rsid w:val="00CA2026"/>
    <w:rsid w:val="00CA2515"/>
    <w:rsid w:val="00CA2C02"/>
    <w:rsid w:val="00CA2C39"/>
    <w:rsid w:val="00CA3770"/>
    <w:rsid w:val="00CA6535"/>
    <w:rsid w:val="00CA6886"/>
    <w:rsid w:val="00CA7549"/>
    <w:rsid w:val="00CB02B7"/>
    <w:rsid w:val="00CB0AA5"/>
    <w:rsid w:val="00CB0B06"/>
    <w:rsid w:val="00CB2BDA"/>
    <w:rsid w:val="00CB2DAB"/>
    <w:rsid w:val="00CB301A"/>
    <w:rsid w:val="00CB303F"/>
    <w:rsid w:val="00CB306F"/>
    <w:rsid w:val="00CB3433"/>
    <w:rsid w:val="00CB3885"/>
    <w:rsid w:val="00CB38BE"/>
    <w:rsid w:val="00CB3929"/>
    <w:rsid w:val="00CB47A0"/>
    <w:rsid w:val="00CB53B1"/>
    <w:rsid w:val="00CB5C9F"/>
    <w:rsid w:val="00CB5D78"/>
    <w:rsid w:val="00CB5E6F"/>
    <w:rsid w:val="00CB6566"/>
    <w:rsid w:val="00CB69AD"/>
    <w:rsid w:val="00CB6C88"/>
    <w:rsid w:val="00CB6E82"/>
    <w:rsid w:val="00CB7F06"/>
    <w:rsid w:val="00CC080A"/>
    <w:rsid w:val="00CC09B5"/>
    <w:rsid w:val="00CC0CDB"/>
    <w:rsid w:val="00CC10C1"/>
    <w:rsid w:val="00CC123D"/>
    <w:rsid w:val="00CC2A08"/>
    <w:rsid w:val="00CC3393"/>
    <w:rsid w:val="00CC40D5"/>
    <w:rsid w:val="00CC41BE"/>
    <w:rsid w:val="00CC4975"/>
    <w:rsid w:val="00CC6161"/>
    <w:rsid w:val="00CC755F"/>
    <w:rsid w:val="00CD068E"/>
    <w:rsid w:val="00CD0A85"/>
    <w:rsid w:val="00CD0CBD"/>
    <w:rsid w:val="00CD0EA6"/>
    <w:rsid w:val="00CD166B"/>
    <w:rsid w:val="00CD19C4"/>
    <w:rsid w:val="00CD2544"/>
    <w:rsid w:val="00CD267F"/>
    <w:rsid w:val="00CD27CB"/>
    <w:rsid w:val="00CD3177"/>
    <w:rsid w:val="00CD31AD"/>
    <w:rsid w:val="00CD3855"/>
    <w:rsid w:val="00CD3D93"/>
    <w:rsid w:val="00CD3F0C"/>
    <w:rsid w:val="00CD4076"/>
    <w:rsid w:val="00CD7705"/>
    <w:rsid w:val="00CD7F42"/>
    <w:rsid w:val="00CE0660"/>
    <w:rsid w:val="00CE08CF"/>
    <w:rsid w:val="00CE10DC"/>
    <w:rsid w:val="00CE118B"/>
    <w:rsid w:val="00CE287C"/>
    <w:rsid w:val="00CE2AA6"/>
    <w:rsid w:val="00CE2D63"/>
    <w:rsid w:val="00CE3285"/>
    <w:rsid w:val="00CE446A"/>
    <w:rsid w:val="00CE5A5C"/>
    <w:rsid w:val="00CE634D"/>
    <w:rsid w:val="00CE6713"/>
    <w:rsid w:val="00CF011F"/>
    <w:rsid w:val="00CF07E4"/>
    <w:rsid w:val="00CF206F"/>
    <w:rsid w:val="00CF293F"/>
    <w:rsid w:val="00CF3E05"/>
    <w:rsid w:val="00CF41B7"/>
    <w:rsid w:val="00CF4D4F"/>
    <w:rsid w:val="00CF5255"/>
    <w:rsid w:val="00CF55A5"/>
    <w:rsid w:val="00CF5ACD"/>
    <w:rsid w:val="00CF5E58"/>
    <w:rsid w:val="00CF6B77"/>
    <w:rsid w:val="00CF6BFB"/>
    <w:rsid w:val="00D006A7"/>
    <w:rsid w:val="00D00D76"/>
    <w:rsid w:val="00D01E39"/>
    <w:rsid w:val="00D025A7"/>
    <w:rsid w:val="00D04614"/>
    <w:rsid w:val="00D04E3C"/>
    <w:rsid w:val="00D05B9E"/>
    <w:rsid w:val="00D0786D"/>
    <w:rsid w:val="00D07A25"/>
    <w:rsid w:val="00D10721"/>
    <w:rsid w:val="00D11E64"/>
    <w:rsid w:val="00D121A8"/>
    <w:rsid w:val="00D13078"/>
    <w:rsid w:val="00D1319B"/>
    <w:rsid w:val="00D131B5"/>
    <w:rsid w:val="00D13F00"/>
    <w:rsid w:val="00D13FE1"/>
    <w:rsid w:val="00D142BD"/>
    <w:rsid w:val="00D14705"/>
    <w:rsid w:val="00D14F20"/>
    <w:rsid w:val="00D15760"/>
    <w:rsid w:val="00D16835"/>
    <w:rsid w:val="00D169E1"/>
    <w:rsid w:val="00D16A68"/>
    <w:rsid w:val="00D172E2"/>
    <w:rsid w:val="00D17825"/>
    <w:rsid w:val="00D17A54"/>
    <w:rsid w:val="00D220E0"/>
    <w:rsid w:val="00D2263C"/>
    <w:rsid w:val="00D23E56"/>
    <w:rsid w:val="00D2443C"/>
    <w:rsid w:val="00D24E1A"/>
    <w:rsid w:val="00D25417"/>
    <w:rsid w:val="00D25F80"/>
    <w:rsid w:val="00D3129D"/>
    <w:rsid w:val="00D3190F"/>
    <w:rsid w:val="00D31AB7"/>
    <w:rsid w:val="00D31D6B"/>
    <w:rsid w:val="00D321AF"/>
    <w:rsid w:val="00D3239D"/>
    <w:rsid w:val="00D329DB"/>
    <w:rsid w:val="00D33604"/>
    <w:rsid w:val="00D33964"/>
    <w:rsid w:val="00D33A34"/>
    <w:rsid w:val="00D34560"/>
    <w:rsid w:val="00D36153"/>
    <w:rsid w:val="00D36978"/>
    <w:rsid w:val="00D372E2"/>
    <w:rsid w:val="00D40FDA"/>
    <w:rsid w:val="00D414D4"/>
    <w:rsid w:val="00D44742"/>
    <w:rsid w:val="00D450A9"/>
    <w:rsid w:val="00D459E6"/>
    <w:rsid w:val="00D45EBC"/>
    <w:rsid w:val="00D46493"/>
    <w:rsid w:val="00D47282"/>
    <w:rsid w:val="00D47C29"/>
    <w:rsid w:val="00D50204"/>
    <w:rsid w:val="00D5029C"/>
    <w:rsid w:val="00D50D23"/>
    <w:rsid w:val="00D50EDA"/>
    <w:rsid w:val="00D512BB"/>
    <w:rsid w:val="00D51335"/>
    <w:rsid w:val="00D5184B"/>
    <w:rsid w:val="00D52CD1"/>
    <w:rsid w:val="00D52EE0"/>
    <w:rsid w:val="00D535C8"/>
    <w:rsid w:val="00D53A17"/>
    <w:rsid w:val="00D54018"/>
    <w:rsid w:val="00D54D65"/>
    <w:rsid w:val="00D55A0A"/>
    <w:rsid w:val="00D55C24"/>
    <w:rsid w:val="00D57979"/>
    <w:rsid w:val="00D57A47"/>
    <w:rsid w:val="00D60B0C"/>
    <w:rsid w:val="00D60D2A"/>
    <w:rsid w:val="00D61896"/>
    <w:rsid w:val="00D61D79"/>
    <w:rsid w:val="00D62DDE"/>
    <w:rsid w:val="00D63B7B"/>
    <w:rsid w:val="00D63F63"/>
    <w:rsid w:val="00D649F6"/>
    <w:rsid w:val="00D65319"/>
    <w:rsid w:val="00D66292"/>
    <w:rsid w:val="00D66533"/>
    <w:rsid w:val="00D66602"/>
    <w:rsid w:val="00D66A61"/>
    <w:rsid w:val="00D66D80"/>
    <w:rsid w:val="00D708D7"/>
    <w:rsid w:val="00D70E3A"/>
    <w:rsid w:val="00D713E6"/>
    <w:rsid w:val="00D715FB"/>
    <w:rsid w:val="00D72466"/>
    <w:rsid w:val="00D72DF4"/>
    <w:rsid w:val="00D73672"/>
    <w:rsid w:val="00D741A2"/>
    <w:rsid w:val="00D74D8A"/>
    <w:rsid w:val="00D758FF"/>
    <w:rsid w:val="00D76F7D"/>
    <w:rsid w:val="00D77D2F"/>
    <w:rsid w:val="00D80988"/>
    <w:rsid w:val="00D80ECD"/>
    <w:rsid w:val="00D81726"/>
    <w:rsid w:val="00D81B43"/>
    <w:rsid w:val="00D81D94"/>
    <w:rsid w:val="00D83B7C"/>
    <w:rsid w:val="00D8404F"/>
    <w:rsid w:val="00D8430E"/>
    <w:rsid w:val="00D84482"/>
    <w:rsid w:val="00D8527D"/>
    <w:rsid w:val="00D854D3"/>
    <w:rsid w:val="00D8550A"/>
    <w:rsid w:val="00D856E5"/>
    <w:rsid w:val="00D85737"/>
    <w:rsid w:val="00D86108"/>
    <w:rsid w:val="00D87913"/>
    <w:rsid w:val="00D903A3"/>
    <w:rsid w:val="00D90822"/>
    <w:rsid w:val="00D91FAA"/>
    <w:rsid w:val="00D92860"/>
    <w:rsid w:val="00D93627"/>
    <w:rsid w:val="00D94386"/>
    <w:rsid w:val="00D94D73"/>
    <w:rsid w:val="00D95B7D"/>
    <w:rsid w:val="00D95F2B"/>
    <w:rsid w:val="00D973F6"/>
    <w:rsid w:val="00D9750C"/>
    <w:rsid w:val="00D97677"/>
    <w:rsid w:val="00D97A36"/>
    <w:rsid w:val="00D97C7B"/>
    <w:rsid w:val="00DA0283"/>
    <w:rsid w:val="00DA0AAC"/>
    <w:rsid w:val="00DA1B3F"/>
    <w:rsid w:val="00DA298B"/>
    <w:rsid w:val="00DA30CF"/>
    <w:rsid w:val="00DA3A43"/>
    <w:rsid w:val="00DA3A55"/>
    <w:rsid w:val="00DA3B1A"/>
    <w:rsid w:val="00DA45C2"/>
    <w:rsid w:val="00DA50DF"/>
    <w:rsid w:val="00DA6746"/>
    <w:rsid w:val="00DA7321"/>
    <w:rsid w:val="00DA7C72"/>
    <w:rsid w:val="00DB0041"/>
    <w:rsid w:val="00DB0368"/>
    <w:rsid w:val="00DB0421"/>
    <w:rsid w:val="00DB08C3"/>
    <w:rsid w:val="00DB25AA"/>
    <w:rsid w:val="00DB46A3"/>
    <w:rsid w:val="00DB5309"/>
    <w:rsid w:val="00DB564E"/>
    <w:rsid w:val="00DB5672"/>
    <w:rsid w:val="00DB6359"/>
    <w:rsid w:val="00DB6473"/>
    <w:rsid w:val="00DB7B94"/>
    <w:rsid w:val="00DB7D33"/>
    <w:rsid w:val="00DC0311"/>
    <w:rsid w:val="00DC12DD"/>
    <w:rsid w:val="00DC2753"/>
    <w:rsid w:val="00DC2FB5"/>
    <w:rsid w:val="00DC3413"/>
    <w:rsid w:val="00DC3426"/>
    <w:rsid w:val="00DC375A"/>
    <w:rsid w:val="00DC3906"/>
    <w:rsid w:val="00DC39A6"/>
    <w:rsid w:val="00DC3DA7"/>
    <w:rsid w:val="00DC4175"/>
    <w:rsid w:val="00DC48B7"/>
    <w:rsid w:val="00DC5B74"/>
    <w:rsid w:val="00DC6078"/>
    <w:rsid w:val="00DC768A"/>
    <w:rsid w:val="00DC79AD"/>
    <w:rsid w:val="00DD0B37"/>
    <w:rsid w:val="00DD1088"/>
    <w:rsid w:val="00DD1D0D"/>
    <w:rsid w:val="00DD2075"/>
    <w:rsid w:val="00DD2139"/>
    <w:rsid w:val="00DD2D8C"/>
    <w:rsid w:val="00DD2E19"/>
    <w:rsid w:val="00DD421C"/>
    <w:rsid w:val="00DD4A72"/>
    <w:rsid w:val="00DD515A"/>
    <w:rsid w:val="00DD6219"/>
    <w:rsid w:val="00DD6A62"/>
    <w:rsid w:val="00DD71FF"/>
    <w:rsid w:val="00DD7ACF"/>
    <w:rsid w:val="00DE0360"/>
    <w:rsid w:val="00DE04BA"/>
    <w:rsid w:val="00DE1958"/>
    <w:rsid w:val="00DE1BD8"/>
    <w:rsid w:val="00DE1BFD"/>
    <w:rsid w:val="00DE2436"/>
    <w:rsid w:val="00DE2A5F"/>
    <w:rsid w:val="00DE4761"/>
    <w:rsid w:val="00DE5291"/>
    <w:rsid w:val="00DE5879"/>
    <w:rsid w:val="00DE62D6"/>
    <w:rsid w:val="00DE67AF"/>
    <w:rsid w:val="00DE6D70"/>
    <w:rsid w:val="00DE7146"/>
    <w:rsid w:val="00DE746E"/>
    <w:rsid w:val="00DE75E1"/>
    <w:rsid w:val="00DF03BA"/>
    <w:rsid w:val="00DF0DFC"/>
    <w:rsid w:val="00DF1845"/>
    <w:rsid w:val="00DF1C2A"/>
    <w:rsid w:val="00DF1C41"/>
    <w:rsid w:val="00DF2868"/>
    <w:rsid w:val="00DF3636"/>
    <w:rsid w:val="00DF5518"/>
    <w:rsid w:val="00DF6751"/>
    <w:rsid w:val="00DF6BF8"/>
    <w:rsid w:val="00DF6CE8"/>
    <w:rsid w:val="00DF6ECC"/>
    <w:rsid w:val="00DF73E1"/>
    <w:rsid w:val="00DF799A"/>
    <w:rsid w:val="00DF7A6F"/>
    <w:rsid w:val="00E00370"/>
    <w:rsid w:val="00E00BCB"/>
    <w:rsid w:val="00E00F2E"/>
    <w:rsid w:val="00E01091"/>
    <w:rsid w:val="00E011D5"/>
    <w:rsid w:val="00E01476"/>
    <w:rsid w:val="00E01747"/>
    <w:rsid w:val="00E01D85"/>
    <w:rsid w:val="00E03A60"/>
    <w:rsid w:val="00E0416F"/>
    <w:rsid w:val="00E04E13"/>
    <w:rsid w:val="00E05337"/>
    <w:rsid w:val="00E05469"/>
    <w:rsid w:val="00E06103"/>
    <w:rsid w:val="00E06F1F"/>
    <w:rsid w:val="00E07CF9"/>
    <w:rsid w:val="00E105C4"/>
    <w:rsid w:val="00E10A5B"/>
    <w:rsid w:val="00E10EC9"/>
    <w:rsid w:val="00E12156"/>
    <w:rsid w:val="00E129EF"/>
    <w:rsid w:val="00E12AAF"/>
    <w:rsid w:val="00E13155"/>
    <w:rsid w:val="00E1337B"/>
    <w:rsid w:val="00E138E7"/>
    <w:rsid w:val="00E144B9"/>
    <w:rsid w:val="00E15DC3"/>
    <w:rsid w:val="00E16333"/>
    <w:rsid w:val="00E169BE"/>
    <w:rsid w:val="00E16E5D"/>
    <w:rsid w:val="00E17AFE"/>
    <w:rsid w:val="00E17E53"/>
    <w:rsid w:val="00E20039"/>
    <w:rsid w:val="00E225F3"/>
    <w:rsid w:val="00E23849"/>
    <w:rsid w:val="00E24F62"/>
    <w:rsid w:val="00E25488"/>
    <w:rsid w:val="00E258E6"/>
    <w:rsid w:val="00E266A1"/>
    <w:rsid w:val="00E27727"/>
    <w:rsid w:val="00E27AFA"/>
    <w:rsid w:val="00E3001C"/>
    <w:rsid w:val="00E3008D"/>
    <w:rsid w:val="00E30C6A"/>
    <w:rsid w:val="00E32939"/>
    <w:rsid w:val="00E32C4B"/>
    <w:rsid w:val="00E33EB9"/>
    <w:rsid w:val="00E33EEA"/>
    <w:rsid w:val="00E340ED"/>
    <w:rsid w:val="00E348B6"/>
    <w:rsid w:val="00E351F5"/>
    <w:rsid w:val="00E3547E"/>
    <w:rsid w:val="00E358E9"/>
    <w:rsid w:val="00E35A32"/>
    <w:rsid w:val="00E376FB"/>
    <w:rsid w:val="00E40416"/>
    <w:rsid w:val="00E40581"/>
    <w:rsid w:val="00E40595"/>
    <w:rsid w:val="00E41194"/>
    <w:rsid w:val="00E41CA4"/>
    <w:rsid w:val="00E41E28"/>
    <w:rsid w:val="00E42E02"/>
    <w:rsid w:val="00E430D4"/>
    <w:rsid w:val="00E43EFF"/>
    <w:rsid w:val="00E45465"/>
    <w:rsid w:val="00E4566F"/>
    <w:rsid w:val="00E45B5A"/>
    <w:rsid w:val="00E4679D"/>
    <w:rsid w:val="00E47112"/>
    <w:rsid w:val="00E471FC"/>
    <w:rsid w:val="00E47299"/>
    <w:rsid w:val="00E47C7D"/>
    <w:rsid w:val="00E50374"/>
    <w:rsid w:val="00E50593"/>
    <w:rsid w:val="00E506F1"/>
    <w:rsid w:val="00E5297A"/>
    <w:rsid w:val="00E52D9B"/>
    <w:rsid w:val="00E5321B"/>
    <w:rsid w:val="00E533BA"/>
    <w:rsid w:val="00E53976"/>
    <w:rsid w:val="00E541AA"/>
    <w:rsid w:val="00E5449A"/>
    <w:rsid w:val="00E557A0"/>
    <w:rsid w:val="00E56715"/>
    <w:rsid w:val="00E56FD6"/>
    <w:rsid w:val="00E62021"/>
    <w:rsid w:val="00E62558"/>
    <w:rsid w:val="00E63D8E"/>
    <w:rsid w:val="00E6446E"/>
    <w:rsid w:val="00E655DF"/>
    <w:rsid w:val="00E656C4"/>
    <w:rsid w:val="00E65948"/>
    <w:rsid w:val="00E65FD4"/>
    <w:rsid w:val="00E660A4"/>
    <w:rsid w:val="00E66171"/>
    <w:rsid w:val="00E66DD1"/>
    <w:rsid w:val="00E67B65"/>
    <w:rsid w:val="00E708C4"/>
    <w:rsid w:val="00E70F33"/>
    <w:rsid w:val="00E7128B"/>
    <w:rsid w:val="00E71482"/>
    <w:rsid w:val="00E717CD"/>
    <w:rsid w:val="00E71B32"/>
    <w:rsid w:val="00E71F44"/>
    <w:rsid w:val="00E73829"/>
    <w:rsid w:val="00E751C3"/>
    <w:rsid w:val="00E75EB2"/>
    <w:rsid w:val="00E76348"/>
    <w:rsid w:val="00E764AD"/>
    <w:rsid w:val="00E76912"/>
    <w:rsid w:val="00E770A2"/>
    <w:rsid w:val="00E8168C"/>
    <w:rsid w:val="00E8489D"/>
    <w:rsid w:val="00E8654A"/>
    <w:rsid w:val="00E867DA"/>
    <w:rsid w:val="00E8734A"/>
    <w:rsid w:val="00E878EF"/>
    <w:rsid w:val="00E90021"/>
    <w:rsid w:val="00E901AF"/>
    <w:rsid w:val="00E90902"/>
    <w:rsid w:val="00E9095C"/>
    <w:rsid w:val="00E90A15"/>
    <w:rsid w:val="00E90E3F"/>
    <w:rsid w:val="00E91855"/>
    <w:rsid w:val="00E92707"/>
    <w:rsid w:val="00E92DAD"/>
    <w:rsid w:val="00E93DBB"/>
    <w:rsid w:val="00E93E52"/>
    <w:rsid w:val="00E9457A"/>
    <w:rsid w:val="00E94655"/>
    <w:rsid w:val="00E94E81"/>
    <w:rsid w:val="00E95A04"/>
    <w:rsid w:val="00E97390"/>
    <w:rsid w:val="00E97786"/>
    <w:rsid w:val="00E978F1"/>
    <w:rsid w:val="00E97B2E"/>
    <w:rsid w:val="00EA019D"/>
    <w:rsid w:val="00EA1544"/>
    <w:rsid w:val="00EA1D16"/>
    <w:rsid w:val="00EA350B"/>
    <w:rsid w:val="00EA3786"/>
    <w:rsid w:val="00EA41CE"/>
    <w:rsid w:val="00EA4304"/>
    <w:rsid w:val="00EA5400"/>
    <w:rsid w:val="00EA54E9"/>
    <w:rsid w:val="00EA6B61"/>
    <w:rsid w:val="00EA7AB4"/>
    <w:rsid w:val="00EB11AE"/>
    <w:rsid w:val="00EB1E08"/>
    <w:rsid w:val="00EB2811"/>
    <w:rsid w:val="00EB5A3E"/>
    <w:rsid w:val="00EB79CF"/>
    <w:rsid w:val="00EC0078"/>
    <w:rsid w:val="00EC035B"/>
    <w:rsid w:val="00EC11F7"/>
    <w:rsid w:val="00EC1B16"/>
    <w:rsid w:val="00EC1B72"/>
    <w:rsid w:val="00EC1F31"/>
    <w:rsid w:val="00EC2149"/>
    <w:rsid w:val="00EC2920"/>
    <w:rsid w:val="00EC2E88"/>
    <w:rsid w:val="00EC2E92"/>
    <w:rsid w:val="00EC2FD1"/>
    <w:rsid w:val="00EC3D77"/>
    <w:rsid w:val="00EC3F90"/>
    <w:rsid w:val="00EC41B1"/>
    <w:rsid w:val="00EC446C"/>
    <w:rsid w:val="00EC56AB"/>
    <w:rsid w:val="00EC617C"/>
    <w:rsid w:val="00EC6DEC"/>
    <w:rsid w:val="00EC7581"/>
    <w:rsid w:val="00ED0765"/>
    <w:rsid w:val="00ED0B45"/>
    <w:rsid w:val="00ED1156"/>
    <w:rsid w:val="00ED1A7C"/>
    <w:rsid w:val="00ED1E57"/>
    <w:rsid w:val="00ED2469"/>
    <w:rsid w:val="00ED2C19"/>
    <w:rsid w:val="00ED32C2"/>
    <w:rsid w:val="00ED514D"/>
    <w:rsid w:val="00ED6CE2"/>
    <w:rsid w:val="00ED6D44"/>
    <w:rsid w:val="00ED6DB5"/>
    <w:rsid w:val="00ED7057"/>
    <w:rsid w:val="00ED73E6"/>
    <w:rsid w:val="00EE16AF"/>
    <w:rsid w:val="00EE1D24"/>
    <w:rsid w:val="00EE24AE"/>
    <w:rsid w:val="00EE3461"/>
    <w:rsid w:val="00EE47A3"/>
    <w:rsid w:val="00EE4DA1"/>
    <w:rsid w:val="00EE5338"/>
    <w:rsid w:val="00EE6A1A"/>
    <w:rsid w:val="00EE744D"/>
    <w:rsid w:val="00EE7B26"/>
    <w:rsid w:val="00EF0B88"/>
    <w:rsid w:val="00EF0EC4"/>
    <w:rsid w:val="00EF11C8"/>
    <w:rsid w:val="00EF18A4"/>
    <w:rsid w:val="00EF2410"/>
    <w:rsid w:val="00EF25DE"/>
    <w:rsid w:val="00EF2AD9"/>
    <w:rsid w:val="00EF2AEA"/>
    <w:rsid w:val="00EF3494"/>
    <w:rsid w:val="00EF5191"/>
    <w:rsid w:val="00EF6107"/>
    <w:rsid w:val="00EF6435"/>
    <w:rsid w:val="00EF7F0E"/>
    <w:rsid w:val="00F00A34"/>
    <w:rsid w:val="00F01B9A"/>
    <w:rsid w:val="00F01BF7"/>
    <w:rsid w:val="00F01C4D"/>
    <w:rsid w:val="00F02689"/>
    <w:rsid w:val="00F02ECF"/>
    <w:rsid w:val="00F03211"/>
    <w:rsid w:val="00F03502"/>
    <w:rsid w:val="00F04052"/>
    <w:rsid w:val="00F04581"/>
    <w:rsid w:val="00F05BF5"/>
    <w:rsid w:val="00F05C27"/>
    <w:rsid w:val="00F06B97"/>
    <w:rsid w:val="00F07F44"/>
    <w:rsid w:val="00F10519"/>
    <w:rsid w:val="00F10F6B"/>
    <w:rsid w:val="00F12442"/>
    <w:rsid w:val="00F1293F"/>
    <w:rsid w:val="00F14A97"/>
    <w:rsid w:val="00F1548F"/>
    <w:rsid w:val="00F160AC"/>
    <w:rsid w:val="00F163E5"/>
    <w:rsid w:val="00F17197"/>
    <w:rsid w:val="00F1719C"/>
    <w:rsid w:val="00F20C6F"/>
    <w:rsid w:val="00F214BF"/>
    <w:rsid w:val="00F21BB0"/>
    <w:rsid w:val="00F234C8"/>
    <w:rsid w:val="00F23697"/>
    <w:rsid w:val="00F262EB"/>
    <w:rsid w:val="00F26CD1"/>
    <w:rsid w:val="00F26EA2"/>
    <w:rsid w:val="00F27079"/>
    <w:rsid w:val="00F300BC"/>
    <w:rsid w:val="00F30309"/>
    <w:rsid w:val="00F30409"/>
    <w:rsid w:val="00F30740"/>
    <w:rsid w:val="00F30DA4"/>
    <w:rsid w:val="00F30F9F"/>
    <w:rsid w:val="00F31FFB"/>
    <w:rsid w:val="00F32721"/>
    <w:rsid w:val="00F336DC"/>
    <w:rsid w:val="00F33978"/>
    <w:rsid w:val="00F33A64"/>
    <w:rsid w:val="00F34566"/>
    <w:rsid w:val="00F34776"/>
    <w:rsid w:val="00F36147"/>
    <w:rsid w:val="00F36A46"/>
    <w:rsid w:val="00F36BB7"/>
    <w:rsid w:val="00F3780A"/>
    <w:rsid w:val="00F37875"/>
    <w:rsid w:val="00F378DD"/>
    <w:rsid w:val="00F40071"/>
    <w:rsid w:val="00F403CA"/>
    <w:rsid w:val="00F40520"/>
    <w:rsid w:val="00F40D3A"/>
    <w:rsid w:val="00F40DD0"/>
    <w:rsid w:val="00F42193"/>
    <w:rsid w:val="00F43AC6"/>
    <w:rsid w:val="00F43DBB"/>
    <w:rsid w:val="00F4532B"/>
    <w:rsid w:val="00F453C4"/>
    <w:rsid w:val="00F459C4"/>
    <w:rsid w:val="00F4614D"/>
    <w:rsid w:val="00F46C94"/>
    <w:rsid w:val="00F47F72"/>
    <w:rsid w:val="00F50A1D"/>
    <w:rsid w:val="00F5189D"/>
    <w:rsid w:val="00F53C42"/>
    <w:rsid w:val="00F54E16"/>
    <w:rsid w:val="00F54EE3"/>
    <w:rsid w:val="00F551BB"/>
    <w:rsid w:val="00F560D7"/>
    <w:rsid w:val="00F574EF"/>
    <w:rsid w:val="00F57DAC"/>
    <w:rsid w:val="00F57F60"/>
    <w:rsid w:val="00F61A0D"/>
    <w:rsid w:val="00F61B5A"/>
    <w:rsid w:val="00F63CD4"/>
    <w:rsid w:val="00F6488D"/>
    <w:rsid w:val="00F65A95"/>
    <w:rsid w:val="00F66285"/>
    <w:rsid w:val="00F66FCF"/>
    <w:rsid w:val="00F67155"/>
    <w:rsid w:val="00F67225"/>
    <w:rsid w:val="00F67F31"/>
    <w:rsid w:val="00F70769"/>
    <w:rsid w:val="00F71A8D"/>
    <w:rsid w:val="00F7239E"/>
    <w:rsid w:val="00F72925"/>
    <w:rsid w:val="00F73A54"/>
    <w:rsid w:val="00F758A5"/>
    <w:rsid w:val="00F75A0E"/>
    <w:rsid w:val="00F77BE8"/>
    <w:rsid w:val="00F77C97"/>
    <w:rsid w:val="00F80541"/>
    <w:rsid w:val="00F80945"/>
    <w:rsid w:val="00F80E87"/>
    <w:rsid w:val="00F81102"/>
    <w:rsid w:val="00F81386"/>
    <w:rsid w:val="00F821BC"/>
    <w:rsid w:val="00F822C8"/>
    <w:rsid w:val="00F82DE3"/>
    <w:rsid w:val="00F8373B"/>
    <w:rsid w:val="00F83E80"/>
    <w:rsid w:val="00F84667"/>
    <w:rsid w:val="00F84DB5"/>
    <w:rsid w:val="00F85FD1"/>
    <w:rsid w:val="00F861C6"/>
    <w:rsid w:val="00F86EC2"/>
    <w:rsid w:val="00F90CF3"/>
    <w:rsid w:val="00F92A08"/>
    <w:rsid w:val="00F953F6"/>
    <w:rsid w:val="00F95B44"/>
    <w:rsid w:val="00F96E0D"/>
    <w:rsid w:val="00F975E6"/>
    <w:rsid w:val="00F975FC"/>
    <w:rsid w:val="00F97A70"/>
    <w:rsid w:val="00FA0317"/>
    <w:rsid w:val="00FA04F1"/>
    <w:rsid w:val="00FA1ADC"/>
    <w:rsid w:val="00FA1D3F"/>
    <w:rsid w:val="00FA1D72"/>
    <w:rsid w:val="00FA2032"/>
    <w:rsid w:val="00FA24C9"/>
    <w:rsid w:val="00FA28EB"/>
    <w:rsid w:val="00FA41D3"/>
    <w:rsid w:val="00FA4F30"/>
    <w:rsid w:val="00FA51CA"/>
    <w:rsid w:val="00FA532F"/>
    <w:rsid w:val="00FA5470"/>
    <w:rsid w:val="00FA57C7"/>
    <w:rsid w:val="00FA5A62"/>
    <w:rsid w:val="00FA6F06"/>
    <w:rsid w:val="00FB0440"/>
    <w:rsid w:val="00FB127C"/>
    <w:rsid w:val="00FB26B5"/>
    <w:rsid w:val="00FB3809"/>
    <w:rsid w:val="00FB3D87"/>
    <w:rsid w:val="00FB4A86"/>
    <w:rsid w:val="00FB52A2"/>
    <w:rsid w:val="00FB54CD"/>
    <w:rsid w:val="00FB5DE5"/>
    <w:rsid w:val="00FB63B2"/>
    <w:rsid w:val="00FB7026"/>
    <w:rsid w:val="00FB77D3"/>
    <w:rsid w:val="00FB784F"/>
    <w:rsid w:val="00FB7941"/>
    <w:rsid w:val="00FB7D0C"/>
    <w:rsid w:val="00FC10B9"/>
    <w:rsid w:val="00FC277E"/>
    <w:rsid w:val="00FC2ACF"/>
    <w:rsid w:val="00FC3374"/>
    <w:rsid w:val="00FC3B19"/>
    <w:rsid w:val="00FC3BE2"/>
    <w:rsid w:val="00FC4939"/>
    <w:rsid w:val="00FC5563"/>
    <w:rsid w:val="00FC60EE"/>
    <w:rsid w:val="00FC6AA5"/>
    <w:rsid w:val="00FC7021"/>
    <w:rsid w:val="00FC7061"/>
    <w:rsid w:val="00FC798A"/>
    <w:rsid w:val="00FD008F"/>
    <w:rsid w:val="00FD10AA"/>
    <w:rsid w:val="00FD113E"/>
    <w:rsid w:val="00FD2363"/>
    <w:rsid w:val="00FD23CE"/>
    <w:rsid w:val="00FD29E6"/>
    <w:rsid w:val="00FD2E79"/>
    <w:rsid w:val="00FD3B96"/>
    <w:rsid w:val="00FD4E2D"/>
    <w:rsid w:val="00FD522A"/>
    <w:rsid w:val="00FD6895"/>
    <w:rsid w:val="00FD6CAB"/>
    <w:rsid w:val="00FD757A"/>
    <w:rsid w:val="00FD76CF"/>
    <w:rsid w:val="00FD7DC8"/>
    <w:rsid w:val="00FE0587"/>
    <w:rsid w:val="00FE06CA"/>
    <w:rsid w:val="00FE1F8D"/>
    <w:rsid w:val="00FE21A2"/>
    <w:rsid w:val="00FE2591"/>
    <w:rsid w:val="00FE2C08"/>
    <w:rsid w:val="00FE347F"/>
    <w:rsid w:val="00FE3BF1"/>
    <w:rsid w:val="00FE3D9C"/>
    <w:rsid w:val="00FE48CB"/>
    <w:rsid w:val="00FE49C3"/>
    <w:rsid w:val="00FE4C9A"/>
    <w:rsid w:val="00FE5959"/>
    <w:rsid w:val="00FE5AAE"/>
    <w:rsid w:val="00FE5DD7"/>
    <w:rsid w:val="00FE5DDB"/>
    <w:rsid w:val="00FE60E8"/>
    <w:rsid w:val="00FE610C"/>
    <w:rsid w:val="00FE61F7"/>
    <w:rsid w:val="00FE6624"/>
    <w:rsid w:val="00FF0100"/>
    <w:rsid w:val="00FF0F9F"/>
    <w:rsid w:val="00FF1FC9"/>
    <w:rsid w:val="00FF28FE"/>
    <w:rsid w:val="00FF3427"/>
    <w:rsid w:val="00FF3E01"/>
    <w:rsid w:val="00FF460D"/>
    <w:rsid w:val="00FF492C"/>
    <w:rsid w:val="00FF552E"/>
    <w:rsid w:val="00FF570A"/>
    <w:rsid w:val="00FF5F02"/>
    <w:rsid w:val="00FF5FEC"/>
    <w:rsid w:val="00FF6674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5C93A8CA"/>
  <w15:docId w15:val="{0CF8F683-3130-4ED8-8384-17E1658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  <w:ind w:left="1310" w:hanging="590"/>
    </w:pPr>
  </w:style>
  <w:style w:type="paragraph" w:styleId="Revision">
    <w:name w:val="Revision"/>
    <w:hidden/>
    <w:uiPriority w:val="99"/>
    <w:semiHidden/>
    <w:rsid w:val="00710EB7"/>
    <w:pPr>
      <w:spacing w:after="0" w:line="240" w:lineRule="auto"/>
      <w:ind w:left="0"/>
    </w:pPr>
  </w:style>
  <w:style w:type="table" w:styleId="TableGrid">
    <w:name w:val="Table Grid"/>
    <w:basedOn w:val="TableNormal"/>
    <w:uiPriority w:val="59"/>
    <w:rsid w:val="008F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7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50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1819\OneDrive%20-%20ACPI\Desktop\tribal\tf0280758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3E774FB3484D298603272396A5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9123-AB06-4783-8CE8-217F2B6441AD}"/>
      </w:docPartPr>
      <w:docPartBody>
        <w:p w:rsidR="00A97B40" w:rsidRDefault="003E4856">
          <w:pPr>
            <w:pStyle w:val="BB3E774FB3484D298603272396A5A10B"/>
          </w:pPr>
          <w:r w:rsidRPr="004B5C09">
            <w:t>Meeting Minutes</w:t>
          </w:r>
        </w:p>
      </w:docPartBody>
    </w:docPart>
    <w:docPart>
      <w:docPartPr>
        <w:name w:val="E1C7A0FFFFBA4C3989C2FD50CF54C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E6CF-1952-41D8-95CD-DB56E29DC816}"/>
      </w:docPartPr>
      <w:docPartBody>
        <w:p w:rsidR="00A97B40" w:rsidRDefault="003E4856">
          <w:pPr>
            <w:pStyle w:val="E1C7A0FFFFBA4C3989C2FD50CF54CAF5"/>
          </w:pPr>
          <w:r w:rsidRPr="000F4987">
            <w:t>Facilitator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40"/>
    <w:rsid w:val="0001268E"/>
    <w:rsid w:val="000154CF"/>
    <w:rsid w:val="00016485"/>
    <w:rsid w:val="00016EA8"/>
    <w:rsid w:val="00023DC4"/>
    <w:rsid w:val="00026670"/>
    <w:rsid w:val="000502E9"/>
    <w:rsid w:val="00063F95"/>
    <w:rsid w:val="000868D7"/>
    <w:rsid w:val="000A38FC"/>
    <w:rsid w:val="000B5485"/>
    <w:rsid w:val="000C1FD4"/>
    <w:rsid w:val="000C4727"/>
    <w:rsid w:val="000F5FC8"/>
    <w:rsid w:val="00101BAF"/>
    <w:rsid w:val="0010692E"/>
    <w:rsid w:val="00112428"/>
    <w:rsid w:val="00135DFA"/>
    <w:rsid w:val="00150712"/>
    <w:rsid w:val="00153CB5"/>
    <w:rsid w:val="00156235"/>
    <w:rsid w:val="00156B99"/>
    <w:rsid w:val="00175751"/>
    <w:rsid w:val="001916BE"/>
    <w:rsid w:val="001B5D12"/>
    <w:rsid w:val="001B7C74"/>
    <w:rsid w:val="001F4601"/>
    <w:rsid w:val="001F78C1"/>
    <w:rsid w:val="00204555"/>
    <w:rsid w:val="0022599B"/>
    <w:rsid w:val="00247520"/>
    <w:rsid w:val="00253A46"/>
    <w:rsid w:val="0026007D"/>
    <w:rsid w:val="002824B6"/>
    <w:rsid w:val="00287706"/>
    <w:rsid w:val="002928DE"/>
    <w:rsid w:val="002B0EF0"/>
    <w:rsid w:val="002C457F"/>
    <w:rsid w:val="002C57F0"/>
    <w:rsid w:val="002F49C3"/>
    <w:rsid w:val="00312FB9"/>
    <w:rsid w:val="0032396A"/>
    <w:rsid w:val="003708DE"/>
    <w:rsid w:val="00374CD5"/>
    <w:rsid w:val="00375BD5"/>
    <w:rsid w:val="0038508B"/>
    <w:rsid w:val="003864CE"/>
    <w:rsid w:val="00397C38"/>
    <w:rsid w:val="003B5475"/>
    <w:rsid w:val="003E4856"/>
    <w:rsid w:val="00427E1A"/>
    <w:rsid w:val="00440D4F"/>
    <w:rsid w:val="00442CD0"/>
    <w:rsid w:val="00445167"/>
    <w:rsid w:val="004704C0"/>
    <w:rsid w:val="004A5BD2"/>
    <w:rsid w:val="004B3314"/>
    <w:rsid w:val="0050348A"/>
    <w:rsid w:val="00506EF0"/>
    <w:rsid w:val="00514CB6"/>
    <w:rsid w:val="005669AA"/>
    <w:rsid w:val="005756F9"/>
    <w:rsid w:val="005A2570"/>
    <w:rsid w:val="005A4587"/>
    <w:rsid w:val="005A6B48"/>
    <w:rsid w:val="005B0F00"/>
    <w:rsid w:val="005B1481"/>
    <w:rsid w:val="005B2B42"/>
    <w:rsid w:val="005C727F"/>
    <w:rsid w:val="005E2B97"/>
    <w:rsid w:val="005E62CE"/>
    <w:rsid w:val="00604B63"/>
    <w:rsid w:val="00605527"/>
    <w:rsid w:val="006210A1"/>
    <w:rsid w:val="00622359"/>
    <w:rsid w:val="00626F8E"/>
    <w:rsid w:val="006357F8"/>
    <w:rsid w:val="006556CB"/>
    <w:rsid w:val="00656C15"/>
    <w:rsid w:val="0066526B"/>
    <w:rsid w:val="00665BFD"/>
    <w:rsid w:val="00666637"/>
    <w:rsid w:val="00670F38"/>
    <w:rsid w:val="00675D54"/>
    <w:rsid w:val="00676069"/>
    <w:rsid w:val="00682461"/>
    <w:rsid w:val="00683E9A"/>
    <w:rsid w:val="006C1FFF"/>
    <w:rsid w:val="006C409D"/>
    <w:rsid w:val="006C7FA2"/>
    <w:rsid w:val="006D038F"/>
    <w:rsid w:val="006E459B"/>
    <w:rsid w:val="006F3AE0"/>
    <w:rsid w:val="00727B71"/>
    <w:rsid w:val="007409CC"/>
    <w:rsid w:val="00745C87"/>
    <w:rsid w:val="007620B4"/>
    <w:rsid w:val="00771288"/>
    <w:rsid w:val="00771C19"/>
    <w:rsid w:val="00774A39"/>
    <w:rsid w:val="007902C9"/>
    <w:rsid w:val="00796E18"/>
    <w:rsid w:val="00797C5C"/>
    <w:rsid w:val="007A2BBA"/>
    <w:rsid w:val="007D0B85"/>
    <w:rsid w:val="007F5AAF"/>
    <w:rsid w:val="00817157"/>
    <w:rsid w:val="00837F52"/>
    <w:rsid w:val="00847397"/>
    <w:rsid w:val="00852B33"/>
    <w:rsid w:val="0086239C"/>
    <w:rsid w:val="00883786"/>
    <w:rsid w:val="0089505A"/>
    <w:rsid w:val="008A7139"/>
    <w:rsid w:val="008D43B2"/>
    <w:rsid w:val="008D4F10"/>
    <w:rsid w:val="00906758"/>
    <w:rsid w:val="009078C0"/>
    <w:rsid w:val="009150CE"/>
    <w:rsid w:val="00931C12"/>
    <w:rsid w:val="009608ED"/>
    <w:rsid w:val="00961977"/>
    <w:rsid w:val="00973626"/>
    <w:rsid w:val="009765B4"/>
    <w:rsid w:val="00992399"/>
    <w:rsid w:val="009A0B7C"/>
    <w:rsid w:val="009A0EDD"/>
    <w:rsid w:val="009B4B0E"/>
    <w:rsid w:val="009B54C6"/>
    <w:rsid w:val="009C73EC"/>
    <w:rsid w:val="009E1797"/>
    <w:rsid w:val="009E757E"/>
    <w:rsid w:val="009F35DD"/>
    <w:rsid w:val="00A04D37"/>
    <w:rsid w:val="00A06EF8"/>
    <w:rsid w:val="00A1493E"/>
    <w:rsid w:val="00A23C4A"/>
    <w:rsid w:val="00A25165"/>
    <w:rsid w:val="00A27685"/>
    <w:rsid w:val="00A3014E"/>
    <w:rsid w:val="00A41722"/>
    <w:rsid w:val="00A943F8"/>
    <w:rsid w:val="00A97B40"/>
    <w:rsid w:val="00AA28E5"/>
    <w:rsid w:val="00AB78EF"/>
    <w:rsid w:val="00AE15C9"/>
    <w:rsid w:val="00B0082B"/>
    <w:rsid w:val="00B04A89"/>
    <w:rsid w:val="00B05506"/>
    <w:rsid w:val="00B120B0"/>
    <w:rsid w:val="00B126F4"/>
    <w:rsid w:val="00B17127"/>
    <w:rsid w:val="00B23E55"/>
    <w:rsid w:val="00B42580"/>
    <w:rsid w:val="00B5298E"/>
    <w:rsid w:val="00B610C4"/>
    <w:rsid w:val="00B81586"/>
    <w:rsid w:val="00B84758"/>
    <w:rsid w:val="00B93447"/>
    <w:rsid w:val="00BA36D0"/>
    <w:rsid w:val="00BA58B6"/>
    <w:rsid w:val="00BC7D40"/>
    <w:rsid w:val="00BD0876"/>
    <w:rsid w:val="00BE5666"/>
    <w:rsid w:val="00C03706"/>
    <w:rsid w:val="00C03A00"/>
    <w:rsid w:val="00C214F0"/>
    <w:rsid w:val="00C23E19"/>
    <w:rsid w:val="00C449B2"/>
    <w:rsid w:val="00C47D0A"/>
    <w:rsid w:val="00C50160"/>
    <w:rsid w:val="00C52E6A"/>
    <w:rsid w:val="00C566A1"/>
    <w:rsid w:val="00C82A19"/>
    <w:rsid w:val="00C917DF"/>
    <w:rsid w:val="00CB47A0"/>
    <w:rsid w:val="00CC3AA0"/>
    <w:rsid w:val="00CC755F"/>
    <w:rsid w:val="00CD2544"/>
    <w:rsid w:val="00CE287C"/>
    <w:rsid w:val="00D13F61"/>
    <w:rsid w:val="00D13FE1"/>
    <w:rsid w:val="00D16A68"/>
    <w:rsid w:val="00D233B4"/>
    <w:rsid w:val="00D321AF"/>
    <w:rsid w:val="00D55C24"/>
    <w:rsid w:val="00D63F63"/>
    <w:rsid w:val="00DA7E1E"/>
    <w:rsid w:val="00DB5672"/>
    <w:rsid w:val="00DC375A"/>
    <w:rsid w:val="00DE2436"/>
    <w:rsid w:val="00DF6CE8"/>
    <w:rsid w:val="00DF7260"/>
    <w:rsid w:val="00E011D5"/>
    <w:rsid w:val="00E33E1B"/>
    <w:rsid w:val="00E53D24"/>
    <w:rsid w:val="00E63E4C"/>
    <w:rsid w:val="00E75FAD"/>
    <w:rsid w:val="00E77A94"/>
    <w:rsid w:val="00E9457A"/>
    <w:rsid w:val="00EA1544"/>
    <w:rsid w:val="00EC2920"/>
    <w:rsid w:val="00EF78FF"/>
    <w:rsid w:val="00F02ECF"/>
    <w:rsid w:val="00F61A0D"/>
    <w:rsid w:val="00F6488D"/>
    <w:rsid w:val="00F85143"/>
    <w:rsid w:val="00F86EC2"/>
    <w:rsid w:val="00F90CF3"/>
    <w:rsid w:val="00F95737"/>
    <w:rsid w:val="00F96195"/>
    <w:rsid w:val="00FC539E"/>
    <w:rsid w:val="00FC7AE7"/>
    <w:rsid w:val="00FE0587"/>
    <w:rsid w:val="00FE2C08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3E774FB3484D298603272396A5A10B">
    <w:name w:val="BB3E774FB3484D298603272396A5A10B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E1C7A0FFFFBA4C3989C2FD50CF54CAF5">
    <w:name w:val="E1C7A0FFFFBA4C3989C2FD50CF54C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7060AC-344E-4CF4-9EAA-AF1D8389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tf02807584_win32</Template>
  <TotalTime>6</TotalTime>
  <Pages>1</Pages>
  <Words>126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Echelbarger</dc:creator>
  <cp:keywords>Kathy made a motion to</cp:keywords>
  <dc:description/>
  <cp:lastModifiedBy>Shawnna Gonzalez</cp:lastModifiedBy>
  <cp:revision>4</cp:revision>
  <dcterms:created xsi:type="dcterms:W3CDTF">2025-02-25T15:24:00Z</dcterms:created>
  <dcterms:modified xsi:type="dcterms:W3CDTF">2025-02-26T01:13:00Z</dcterms:modified>
</cp:coreProperties>
</file>